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1C" w:rsidRPr="00A83F67" w:rsidRDefault="00376A1C" w:rsidP="00A83F67">
      <w:pPr>
        <w:spacing w:before="100" w:beforeAutospacing="1" w:after="100" w:afterAutospacing="1" w:line="360" w:lineRule="auto"/>
        <w:jc w:val="center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6"/>
          <w:szCs w:val="26"/>
          <w:lang w:val="sr-Latn-RS"/>
        </w:rPr>
        <w:t>ИЗЈАВА О НЕОТПУШТАЊУ РАДНИКА</w:t>
      </w: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376A1C" w:rsidRPr="00A83F67" w:rsidRDefault="00376A1C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Ја ____________________</w:t>
      </w:r>
      <w:r w:rsidR="00525E7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_______________</w:t>
      </w: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 (име и презиме надлежног лица), као послодавац ______________</w:t>
      </w:r>
      <w:r w:rsidR="00525E7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_____________________</w:t>
      </w: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</w:t>
      </w:r>
      <w:r w:rsid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      </w:t>
      </w: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(назив привредног субјекта), изјављујем да у посљедњих шест мјесеци прије подношења овог захтјева није дошло до отпуштања радника, осим у случајевима који су оправдани  Законом о раду.</w:t>
      </w:r>
    </w:p>
    <w:p w:rsidR="00376A1C" w:rsidRPr="00A83F67" w:rsidRDefault="00567F96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r-Latn-RS"/>
        </w:rPr>
        <w:t>Ова изјава се дај</w:t>
      </w:r>
      <w:r w:rsidR="00376A1C"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376A1C" w:rsidRPr="00A83F67" w:rsidRDefault="00376A1C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Изјава је тачна и истинита, а све информације наведе у њој темеље се на стварном стању у пословању привредног субјекта.</w:t>
      </w:r>
    </w:p>
    <w:p w:rsidR="00376A1C" w:rsidRPr="00A83F67" w:rsidRDefault="00376A1C" w:rsidP="00A83F67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A83F6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60678B" w:rsidRPr="004A12F5" w:rsidRDefault="0060678B" w:rsidP="0060678B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4A12F5">
        <w:rPr>
          <w:rFonts w:eastAsia="Times New Roman" w:cstheme="minorHAnsi"/>
          <w:sz w:val="24"/>
          <w:szCs w:val="24"/>
        </w:rPr>
        <w:t>Датум</w:t>
      </w:r>
      <w:proofErr w:type="spellEnd"/>
      <w:r w:rsidRPr="004A12F5">
        <w:rPr>
          <w:rFonts w:eastAsia="Times New Roman" w:cstheme="minorHAnsi"/>
          <w:sz w:val="24"/>
          <w:szCs w:val="24"/>
        </w:rPr>
        <w:t>: ___________________________</w:t>
      </w:r>
    </w:p>
    <w:p w:rsidR="0060678B" w:rsidRDefault="0060678B" w:rsidP="0060678B">
      <w:pPr>
        <w:jc w:val="both"/>
        <w:rPr>
          <w:rFonts w:eastAsia="Times New Roman" w:cstheme="minorHAnsi"/>
          <w:sz w:val="24"/>
          <w:szCs w:val="24"/>
        </w:rPr>
      </w:pPr>
    </w:p>
    <w:p w:rsidR="0060678B" w:rsidRPr="004A12F5" w:rsidRDefault="0060678B" w:rsidP="0060678B">
      <w:pPr>
        <w:jc w:val="both"/>
        <w:rPr>
          <w:rFonts w:eastAsia="Times New Roman" w:cstheme="minorHAnsi"/>
          <w:sz w:val="24"/>
          <w:szCs w:val="24"/>
        </w:rPr>
      </w:pPr>
    </w:p>
    <w:p w:rsidR="0060678B" w:rsidRDefault="0060678B" w:rsidP="0060678B">
      <w:pPr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___________________________</w:t>
      </w:r>
    </w:p>
    <w:p w:rsidR="0060678B" w:rsidRPr="004A12F5" w:rsidRDefault="0060678B" w:rsidP="0060678B">
      <w:pPr>
        <w:jc w:val="both"/>
        <w:rPr>
          <w:rFonts w:eastAsia="Times New Roman" w:cstheme="minorHAnsi"/>
          <w:sz w:val="24"/>
          <w:szCs w:val="24"/>
          <w:lang w:val="sr-Cyrl-RS"/>
        </w:rPr>
      </w:pPr>
      <w:proofErr w:type="spellStart"/>
      <w:r>
        <w:rPr>
          <w:rFonts w:eastAsia="Times New Roman" w:cstheme="minorHAnsi"/>
          <w:sz w:val="24"/>
          <w:szCs w:val="24"/>
        </w:rPr>
        <w:t>Потпис</w:t>
      </w:r>
      <w:proofErr w:type="spellEnd"/>
      <w:r>
        <w:rPr>
          <w:rFonts w:eastAsia="Times New Roman" w:cstheme="minorHAnsi"/>
          <w:sz w:val="24"/>
          <w:szCs w:val="24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</w:rPr>
        <w:t>печат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послодавца</w:t>
      </w:r>
      <w:proofErr w:type="spellEnd"/>
    </w:p>
    <w:p w:rsidR="00376A1C" w:rsidRPr="00376A1C" w:rsidRDefault="00376A1C" w:rsidP="00376A1C">
      <w:pPr>
        <w:spacing w:before="100" w:beforeAutospacing="1" w:after="100" w:afterAutospacing="1" w:line="360" w:lineRule="atLeast"/>
        <w:jc w:val="both"/>
        <w:rPr>
          <w:rFonts w:ascii="Segoe UI" w:eastAsia="Times New Roman" w:hAnsi="Segoe UI" w:cs="Segoe UI"/>
          <w:color w:val="52525B"/>
          <w:sz w:val="30"/>
          <w:szCs w:val="30"/>
        </w:rPr>
      </w:pPr>
      <w:bookmarkStart w:id="0" w:name="_GoBack"/>
      <w:bookmarkEnd w:id="0"/>
      <w:r w:rsidRPr="00376A1C">
        <w:rPr>
          <w:rFonts w:ascii="Segoe UI" w:eastAsia="Times New Roman" w:hAnsi="Segoe UI" w:cs="Segoe UI"/>
          <w:color w:val="52525B"/>
          <w:sz w:val="24"/>
          <w:szCs w:val="24"/>
          <w:lang w:val="sr-Latn-RS"/>
        </w:rPr>
        <w:t> </w:t>
      </w:r>
    </w:p>
    <w:p w:rsidR="00B104E7" w:rsidRPr="00376A1C" w:rsidRDefault="00B104E7" w:rsidP="00376A1C"/>
    <w:sectPr w:rsidR="00B104E7" w:rsidRPr="00376A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7"/>
    <w:rsid w:val="00112E66"/>
    <w:rsid w:val="00376A1C"/>
    <w:rsid w:val="00525E77"/>
    <w:rsid w:val="00567F96"/>
    <w:rsid w:val="0060678B"/>
    <w:rsid w:val="006A0688"/>
    <w:rsid w:val="00920FF6"/>
    <w:rsid w:val="00A14A57"/>
    <w:rsid w:val="00A83F67"/>
    <w:rsid w:val="00B104E7"/>
    <w:rsid w:val="00B44410"/>
    <w:rsid w:val="00C05AA4"/>
    <w:rsid w:val="00E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FCAF79-BEC8-4A56-8F6F-A043ECE2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4.%20Izjava%20o%20neotpu&#353;tanju%20radni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 Izjava o neotpuštanju radnika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2025-03-27T13:52:00Z</cp:lastPrinted>
  <dcterms:created xsi:type="dcterms:W3CDTF">2025-04-01T10:43:00Z</dcterms:created>
  <dcterms:modified xsi:type="dcterms:W3CDTF">2025-04-01T13:27:00Z</dcterms:modified>
</cp:coreProperties>
</file>