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AC" w:rsidRPr="00D27285" w:rsidRDefault="00AE75AC" w:rsidP="00E00A5F">
      <w:pPr>
        <w:spacing w:after="0" w:line="360" w:lineRule="auto"/>
        <w:rPr>
          <w:rFonts w:cstheme="minorHAnsi"/>
          <w:b/>
          <w:sz w:val="24"/>
          <w:szCs w:val="24"/>
          <w:lang w:val="sr-Cyrl-RS"/>
        </w:rPr>
      </w:pPr>
    </w:p>
    <w:p w:rsidR="00E00A5F" w:rsidRDefault="00E00A5F" w:rsidP="0074582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ПРИЈАВНИ ОБРАЗАЦ ЗА ПРИЈАВУ НА ЈАВНИ ПОЗИВ</w:t>
      </w:r>
    </w:p>
    <w:p w:rsidR="00745821" w:rsidRPr="00D27285" w:rsidRDefault="00745821" w:rsidP="00745821">
      <w:pPr>
        <w:spacing w:after="0" w:line="360" w:lineRule="auto"/>
        <w:jc w:val="center"/>
        <w:rPr>
          <w:rFonts w:eastAsia="Times New Roman" w:cstheme="minorHAnsi"/>
          <w:sz w:val="24"/>
          <w:szCs w:val="24"/>
        </w:rPr>
      </w:pPr>
    </w:p>
    <w:p w:rsidR="00E00A5F" w:rsidRPr="00D27285" w:rsidRDefault="00E00A5F" w:rsidP="00E00A5F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D27285">
        <w:rPr>
          <w:rFonts w:eastAsia="Times New Roman" w:cstheme="minorHAnsi"/>
          <w:sz w:val="24"/>
          <w:szCs w:val="24"/>
        </w:rPr>
        <w:t>Сврха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пријавног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обрасца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је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исказивање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интереса</w:t>
      </w:r>
      <w:proofErr w:type="spellEnd"/>
      <w:proofErr w:type="gramStart"/>
      <w:r w:rsidRPr="00D27285">
        <w:rPr>
          <w:rFonts w:eastAsia="Times New Roman" w:cstheme="minorHAnsi"/>
          <w:sz w:val="24"/>
          <w:szCs w:val="24"/>
        </w:rPr>
        <w:t xml:space="preserve">  </w:t>
      </w:r>
      <w:proofErr w:type="spellStart"/>
      <w:r w:rsidRPr="00D27285">
        <w:rPr>
          <w:rFonts w:eastAsia="Times New Roman" w:cstheme="minorHAnsi"/>
          <w:sz w:val="24"/>
          <w:szCs w:val="24"/>
        </w:rPr>
        <w:t>за</w:t>
      </w:r>
      <w:proofErr w:type="spellEnd"/>
      <w:proofErr w:type="gram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учешће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D27285">
        <w:rPr>
          <w:rFonts w:eastAsia="Times New Roman" w:cstheme="minorHAnsi"/>
          <w:sz w:val="24"/>
          <w:szCs w:val="24"/>
        </w:rPr>
        <w:t>програму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субвенција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за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запошљавање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у </w:t>
      </w:r>
      <w:proofErr w:type="spellStart"/>
      <w:r w:rsidRPr="00D27285">
        <w:rPr>
          <w:rFonts w:eastAsia="Times New Roman" w:cstheme="minorHAnsi"/>
          <w:sz w:val="24"/>
          <w:szCs w:val="24"/>
        </w:rPr>
        <w:t>оквиру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пројекта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„</w:t>
      </w:r>
      <w:proofErr w:type="spellStart"/>
      <w:r w:rsidRPr="00D27285">
        <w:rPr>
          <w:rFonts w:eastAsia="Times New Roman" w:cstheme="minorHAnsi"/>
          <w:sz w:val="24"/>
          <w:szCs w:val="24"/>
        </w:rPr>
        <w:t>Иницијатива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ЗА </w:t>
      </w:r>
      <w:proofErr w:type="spellStart"/>
      <w:r w:rsidRPr="00D27285">
        <w:rPr>
          <w:rFonts w:eastAsia="Times New Roman" w:cstheme="minorHAnsi"/>
          <w:sz w:val="24"/>
          <w:szCs w:val="24"/>
        </w:rPr>
        <w:t>ПОбољшање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СоцијаЛно-економске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сИтуације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жена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из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руралних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подручја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кроз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СЕт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специфичних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sz w:val="24"/>
          <w:szCs w:val="24"/>
        </w:rPr>
        <w:t>интервенција</w:t>
      </w:r>
      <w:proofErr w:type="spellEnd"/>
      <w:r w:rsidRPr="00D27285">
        <w:rPr>
          <w:rFonts w:eastAsia="Times New Roman" w:cstheme="minorHAnsi"/>
          <w:sz w:val="24"/>
          <w:szCs w:val="24"/>
        </w:rPr>
        <w:t xml:space="preserve"> - ЗАПОСЛИ СЕ.“ 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1.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Основни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подаци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о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послодавцу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  <w:lang w:val="sr-Cyrl-RS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Назив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послодавца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___________________________</w:t>
      </w:r>
      <w:r w:rsidRPr="00D27285">
        <w:rPr>
          <w:rFonts w:eastAsia="Times New Roman" w:cstheme="minorHAnsi"/>
          <w:b/>
          <w:bCs/>
          <w:sz w:val="24"/>
          <w:szCs w:val="24"/>
          <w:lang w:val="sr-Latn-BA"/>
        </w:rPr>
        <w:t>________</w:t>
      </w:r>
      <w:r w:rsidR="006D13C2" w:rsidRPr="00D27285">
        <w:rPr>
          <w:rFonts w:eastAsia="Times New Roman" w:cstheme="minorHAnsi"/>
          <w:b/>
          <w:bCs/>
          <w:sz w:val="24"/>
          <w:szCs w:val="24"/>
          <w:lang w:val="sr-Latn-BA"/>
        </w:rPr>
        <w:t>____</w:t>
      </w:r>
      <w:r w:rsidR="006D13C2" w:rsidRPr="00D27285">
        <w:rPr>
          <w:rFonts w:eastAsia="Times New Roman" w:cstheme="minorHAnsi"/>
          <w:b/>
          <w:bCs/>
          <w:sz w:val="24"/>
          <w:szCs w:val="24"/>
          <w:lang w:val="sr-Cyrl-RS"/>
        </w:rPr>
        <w:t>____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Врста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правне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регистрације</w:t>
      </w:r>
      <w:proofErr w:type="spellEnd"/>
      <w:proofErr w:type="gramStart"/>
      <w:r w:rsidRPr="00D27285">
        <w:rPr>
          <w:rFonts w:eastAsia="Times New Roman" w:cstheme="minorHAnsi"/>
          <w:b/>
          <w:bCs/>
          <w:sz w:val="24"/>
          <w:szCs w:val="24"/>
        </w:rPr>
        <w:t>  (</w:t>
      </w:r>
      <w:proofErr w:type="spellStart"/>
      <w:proofErr w:type="gramEnd"/>
      <w:r w:rsidRPr="00D27285">
        <w:rPr>
          <w:rFonts w:eastAsia="Times New Roman" w:cstheme="minorHAnsi"/>
          <w:b/>
          <w:bCs/>
          <w:sz w:val="24"/>
          <w:szCs w:val="24"/>
        </w:rPr>
        <w:t>д.о.о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.,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сп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друго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): _______</w:t>
      </w:r>
      <w:r w:rsidR="006D13C2" w:rsidRPr="00D27285">
        <w:rPr>
          <w:rFonts w:eastAsia="Times New Roman" w:cstheme="minorHAnsi"/>
          <w:b/>
          <w:bCs/>
          <w:sz w:val="24"/>
          <w:szCs w:val="24"/>
        </w:rPr>
        <w:t>___</w:t>
      </w:r>
      <w:r w:rsidRPr="00D27285">
        <w:rPr>
          <w:rFonts w:eastAsia="Times New Roman" w:cstheme="minorHAnsi"/>
          <w:b/>
          <w:bCs/>
          <w:sz w:val="24"/>
          <w:szCs w:val="24"/>
        </w:rPr>
        <w:t>________________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ЈИБ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послодавца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______________________________________</w:t>
      </w:r>
    </w:p>
    <w:p w:rsidR="00E00A5F" w:rsidRPr="00D27285" w:rsidRDefault="00E00A5F" w:rsidP="00D27285">
      <w:pPr>
        <w:tabs>
          <w:tab w:val="center" w:pos="4680"/>
        </w:tabs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  <w:r w:rsidR="00D27285" w:rsidRPr="00D27285">
        <w:rPr>
          <w:rFonts w:eastAsia="Times New Roman" w:cstheme="minorHAnsi"/>
          <w:b/>
          <w:bCs/>
          <w:sz w:val="24"/>
          <w:szCs w:val="24"/>
        </w:rPr>
        <w:tab/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  <w:lang w:val="sr-Cyrl-RS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Адреса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послодавца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___________________________________</w:t>
      </w:r>
      <w:r w:rsidR="006D13C2" w:rsidRPr="00D27285">
        <w:rPr>
          <w:rFonts w:eastAsia="Times New Roman" w:cstheme="minorHAnsi"/>
          <w:b/>
          <w:bCs/>
          <w:sz w:val="24"/>
          <w:szCs w:val="24"/>
        </w:rPr>
        <w:t>______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Контакт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телефон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______________________</w:t>
      </w:r>
      <w:r w:rsidR="006D13C2" w:rsidRPr="00D27285">
        <w:rPr>
          <w:rFonts w:eastAsia="Times New Roman" w:cstheme="minorHAnsi"/>
          <w:b/>
          <w:bCs/>
          <w:sz w:val="24"/>
          <w:szCs w:val="24"/>
        </w:rPr>
        <w:t>_________________</w:t>
      </w:r>
      <w:r w:rsidRPr="00D27285">
        <w:rPr>
          <w:rFonts w:eastAsia="Times New Roman" w:cstheme="minorHAnsi"/>
          <w:b/>
          <w:bCs/>
          <w:sz w:val="24"/>
          <w:szCs w:val="24"/>
        </w:rPr>
        <w:t>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E-mail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адреса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________________________________________</w:t>
      </w:r>
      <w:r w:rsidR="006D13C2" w:rsidRPr="00D27285">
        <w:rPr>
          <w:rFonts w:eastAsia="Times New Roman" w:cstheme="minorHAnsi"/>
          <w:b/>
          <w:bCs/>
          <w:sz w:val="24"/>
          <w:szCs w:val="24"/>
        </w:rPr>
        <w:t>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  <w:lang w:val="sr-Cyrl-RS"/>
        </w:rPr>
      </w:pP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2.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Подаци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о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пословању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Датум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почетка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пословања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</w:t>
      </w:r>
      <w:r w:rsidR="006D13C2" w:rsidRPr="00D27285">
        <w:rPr>
          <w:rFonts w:eastAsia="Times New Roman" w:cstheme="minorHAnsi"/>
          <w:b/>
          <w:bCs/>
          <w:sz w:val="24"/>
          <w:szCs w:val="24"/>
        </w:rPr>
        <w:t>___</w:t>
      </w:r>
      <w:r w:rsidRPr="00D27285">
        <w:rPr>
          <w:rFonts w:eastAsia="Times New Roman" w:cstheme="minorHAnsi"/>
          <w:b/>
          <w:bCs/>
          <w:sz w:val="24"/>
          <w:szCs w:val="24"/>
        </w:rPr>
        <w:t>_______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Број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запослених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___________________________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lastRenderedPageBreak/>
        <w:t>Врста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д‌</w:t>
      </w:r>
      <w:proofErr w:type="gramStart"/>
      <w:r w:rsidRPr="00D27285">
        <w:rPr>
          <w:rFonts w:eastAsia="Times New Roman" w:cstheme="minorHAnsi"/>
          <w:b/>
          <w:bCs/>
          <w:sz w:val="24"/>
          <w:szCs w:val="24"/>
        </w:rPr>
        <w:t>јелатности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:</w:t>
      </w:r>
      <w:proofErr w:type="gramEnd"/>
      <w:r w:rsidRPr="00D27285">
        <w:rPr>
          <w:rFonts w:eastAsia="Times New Roman" w:cstheme="minorHAnsi"/>
          <w:b/>
          <w:bCs/>
          <w:sz w:val="24"/>
          <w:szCs w:val="24"/>
        </w:rPr>
        <w:t xml:space="preserve"> ___________________________</w:t>
      </w:r>
      <w:r w:rsidR="006D13C2" w:rsidRPr="00D27285">
        <w:rPr>
          <w:rFonts w:eastAsia="Times New Roman" w:cstheme="minorHAnsi"/>
          <w:b/>
          <w:bCs/>
          <w:sz w:val="24"/>
          <w:szCs w:val="24"/>
        </w:rPr>
        <w:t>__</w:t>
      </w:r>
      <w:r w:rsidRPr="00D27285">
        <w:rPr>
          <w:rFonts w:eastAsia="Times New Roman" w:cstheme="minorHAnsi"/>
          <w:b/>
          <w:bCs/>
          <w:sz w:val="24"/>
          <w:szCs w:val="24"/>
        </w:rPr>
        <w:t>_________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4.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Подаци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о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женама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које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  <w:lang w:val="sr-Cyrl-RS"/>
        </w:rPr>
        <w:t xml:space="preserve"> послодавац</w:t>
      </w:r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жели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запослити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путем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јавног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позива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у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вези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са</w:t>
      </w:r>
      <w:proofErr w:type="spellEnd"/>
      <w:r w:rsidR="00A558C0"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A558C0" w:rsidRPr="00D27285">
        <w:rPr>
          <w:rFonts w:eastAsia="Times New Roman" w:cstheme="minorHAnsi"/>
          <w:b/>
          <w:bCs/>
          <w:sz w:val="24"/>
          <w:szCs w:val="24"/>
        </w:rPr>
        <w:t>субвенцијама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A558C0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  <w:lang w:val="sr-Cyrl-RS"/>
        </w:rPr>
        <w:t>Број жена које послодавац жели запослити путем Јавног позива:</w:t>
      </w:r>
    </w:p>
    <w:p w:rsidR="00A558C0" w:rsidRPr="00D27285" w:rsidRDefault="00A558C0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  <w:lang w:val="sr-Cyrl-RS"/>
        </w:rPr>
        <w:t>_____________________________________</w:t>
      </w:r>
      <w:r w:rsidR="006E773C" w:rsidRPr="00D27285">
        <w:rPr>
          <w:rFonts w:eastAsia="Times New Roman" w:cstheme="minorHAnsi"/>
          <w:b/>
          <w:bCs/>
          <w:sz w:val="24"/>
          <w:szCs w:val="24"/>
          <w:lang w:val="sr-Cyrl-RS"/>
        </w:rPr>
        <w:t>_______________</w:t>
      </w:r>
    </w:p>
    <w:p w:rsidR="00A558C0" w:rsidRPr="00D27285" w:rsidRDefault="00A558C0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</w:p>
    <w:p w:rsidR="00A558C0" w:rsidRPr="00D27285" w:rsidRDefault="00A558C0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  <w:lang w:val="sr-Cyrl-RS"/>
        </w:rPr>
        <w:t>Ниво образовања који је потребан послодавцу за запошљавање жене</w:t>
      </w:r>
    </w:p>
    <w:p w:rsidR="00A558C0" w:rsidRPr="00D27285" w:rsidRDefault="00A558C0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  <w:lang w:val="sr-Cyrl-RS"/>
        </w:rPr>
        <w:t>______________________________________</w:t>
      </w:r>
      <w:r w:rsidR="006E773C" w:rsidRPr="00D27285">
        <w:rPr>
          <w:rFonts w:eastAsia="Times New Roman" w:cstheme="minorHAnsi"/>
          <w:b/>
          <w:bCs/>
          <w:sz w:val="24"/>
          <w:szCs w:val="24"/>
          <w:lang w:val="sr-Cyrl-RS"/>
        </w:rPr>
        <w:t>_______________</w:t>
      </w:r>
    </w:p>
    <w:p w:rsidR="00A558C0" w:rsidRPr="00D27285" w:rsidRDefault="00A558C0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  <w:lang w:val="sr-Cyrl-RS"/>
        </w:rPr>
        <w:t>Радно мјесто на које послодавац жели запослити жену</w:t>
      </w:r>
    </w:p>
    <w:p w:rsidR="00A558C0" w:rsidRPr="00D27285" w:rsidRDefault="00A558C0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  <w:lang w:val="sr-Cyrl-RS"/>
        </w:rPr>
        <w:t>_______________________________________</w:t>
      </w:r>
      <w:r w:rsidR="006E773C" w:rsidRPr="00D27285">
        <w:rPr>
          <w:rFonts w:eastAsia="Times New Roman" w:cstheme="minorHAnsi"/>
          <w:b/>
          <w:bCs/>
          <w:sz w:val="24"/>
          <w:szCs w:val="24"/>
          <w:lang w:val="sr-Cyrl-RS"/>
        </w:rPr>
        <w:t>_______________</w:t>
      </w:r>
    </w:p>
    <w:p w:rsidR="00D27285" w:rsidRPr="00D27285" w:rsidRDefault="00D27285" w:rsidP="00A558C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</w:p>
    <w:p w:rsidR="00A558C0" w:rsidRPr="00D27285" w:rsidRDefault="00A558C0" w:rsidP="00A558C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  <w:lang w:val="sr-Cyrl-RS"/>
        </w:rPr>
        <w:t>Врста уговора (подвући/заокружити): *неодређено, *уговор на одређено у трајању од 6</w:t>
      </w:r>
    </w:p>
    <w:p w:rsidR="00A558C0" w:rsidRPr="00D27285" w:rsidRDefault="00A558C0" w:rsidP="00A558C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  <w:lang w:val="sr-Cyrl-RS"/>
        </w:rPr>
        <w:t>до 12 мјесеци, *уговор на одређено у трајању од 1 до 6 мјесеци, *уговор на одређено у</w:t>
      </w:r>
    </w:p>
    <w:p w:rsidR="00A558C0" w:rsidRPr="00D27285" w:rsidRDefault="006E773C" w:rsidP="00A558C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  <w:lang w:val="sr-Cyrl-RS"/>
        </w:rPr>
        <w:t>трајању од 0 до 4 мјесеца.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  <w:lang w:val="sr-Cyrl-RS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5.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Информације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о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финансијским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показатељима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(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ако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је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примјењиво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):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Укупни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приход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послодавца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у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прошлој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години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___________________________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Извор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финанцирања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за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субвенциониране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активности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(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нпр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.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из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средстава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државе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фондова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,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властити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капитал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):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___________________________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D27285" w:rsidRPr="00D27285" w:rsidRDefault="00D27285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:rsidR="00D27285" w:rsidRPr="00D27285" w:rsidRDefault="00D27285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lastRenderedPageBreak/>
        <w:t xml:space="preserve">6.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Уз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пријавни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образац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достављам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сљедећу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пратећу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документацију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-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Копију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рјешења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о </w:t>
      </w:r>
      <w:proofErr w:type="spellStart"/>
      <w:proofErr w:type="gramStart"/>
      <w:r w:rsidRPr="00D27285">
        <w:rPr>
          <w:rFonts w:eastAsia="Times New Roman" w:cstheme="minorHAnsi"/>
          <w:b/>
          <w:bCs/>
          <w:sz w:val="24"/>
          <w:szCs w:val="24"/>
        </w:rPr>
        <w:t>регистрацији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;</w:t>
      </w:r>
      <w:proofErr w:type="gramEnd"/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-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Копију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потврде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о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регистрацији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пореског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обвезника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(ЈИБ);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-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Оригинал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или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овјерену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фотокопију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потврде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о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броју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запослених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;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-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Потписану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изјаве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-              </w:t>
      </w:r>
      <w:proofErr w:type="gramStart"/>
      <w:r w:rsidRPr="00D27285">
        <w:rPr>
          <w:rFonts w:eastAsia="Times New Roman" w:cstheme="minorHAnsi"/>
          <w:b/>
          <w:bCs/>
          <w:sz w:val="24"/>
          <w:szCs w:val="24"/>
        </w:rPr>
        <w:t>о</w:t>
      </w:r>
      <w:proofErr w:type="gram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измиреним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обавезама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основу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јавних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прихода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(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пореза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и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доприноса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и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других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и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др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.);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-              </w:t>
      </w:r>
      <w:proofErr w:type="spellStart"/>
      <w:proofErr w:type="gramStart"/>
      <w:r w:rsidRPr="00D27285">
        <w:rPr>
          <w:rFonts w:eastAsia="Times New Roman" w:cstheme="minorHAnsi"/>
          <w:b/>
          <w:bCs/>
          <w:sz w:val="24"/>
          <w:szCs w:val="24"/>
        </w:rPr>
        <w:t>да</w:t>
      </w:r>
      <w:proofErr w:type="spellEnd"/>
      <w:proofErr w:type="gram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је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рачун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банке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ликвидан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у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тренутку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подношења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пријаве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;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-              </w:t>
      </w:r>
      <w:proofErr w:type="spellStart"/>
      <w:proofErr w:type="gramStart"/>
      <w:r w:rsidRPr="00D27285">
        <w:rPr>
          <w:rFonts w:eastAsia="Times New Roman" w:cstheme="minorHAnsi"/>
          <w:b/>
          <w:bCs/>
          <w:sz w:val="24"/>
          <w:szCs w:val="24"/>
        </w:rPr>
        <w:t>да</w:t>
      </w:r>
      <w:proofErr w:type="spellEnd"/>
      <w:proofErr w:type="gramEnd"/>
      <w:r w:rsidRPr="00D27285">
        <w:rPr>
          <w:rFonts w:eastAsia="Times New Roman" w:cstheme="minorHAnsi"/>
          <w:b/>
          <w:bCs/>
          <w:sz w:val="24"/>
          <w:szCs w:val="24"/>
        </w:rPr>
        <w:t xml:space="preserve"> у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последње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двије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године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није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добијао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подстицајна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средства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од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Развојне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агенције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града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Приједора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„ПРЕДА“ и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Међународне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организације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рада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истој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врсти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подстицаја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;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-              </w:t>
      </w:r>
      <w:proofErr w:type="spellStart"/>
      <w:proofErr w:type="gramStart"/>
      <w:r w:rsidRPr="00D27285">
        <w:rPr>
          <w:rFonts w:eastAsia="Times New Roman" w:cstheme="minorHAnsi"/>
          <w:b/>
          <w:bCs/>
          <w:sz w:val="24"/>
          <w:szCs w:val="24"/>
        </w:rPr>
        <w:t>изјава</w:t>
      </w:r>
      <w:proofErr w:type="spellEnd"/>
      <w:proofErr w:type="gramEnd"/>
      <w:r w:rsidRPr="00D27285">
        <w:rPr>
          <w:rFonts w:eastAsia="Times New Roman" w:cstheme="minorHAnsi"/>
          <w:b/>
          <w:bCs/>
          <w:sz w:val="24"/>
          <w:szCs w:val="24"/>
        </w:rPr>
        <w:t xml:space="preserve"> о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неотпуштању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радника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;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 xml:space="preserve">-              </w:t>
      </w:r>
      <w:proofErr w:type="spellStart"/>
      <w:proofErr w:type="gramStart"/>
      <w:r w:rsidRPr="00D27285">
        <w:rPr>
          <w:rFonts w:eastAsia="Times New Roman" w:cstheme="minorHAnsi"/>
          <w:b/>
          <w:bCs/>
          <w:sz w:val="24"/>
          <w:szCs w:val="24"/>
        </w:rPr>
        <w:t>изјава</w:t>
      </w:r>
      <w:proofErr w:type="spellEnd"/>
      <w:proofErr w:type="gramEnd"/>
      <w:r w:rsidRPr="00D27285">
        <w:rPr>
          <w:rFonts w:eastAsia="Times New Roman" w:cstheme="minorHAnsi"/>
          <w:b/>
          <w:bCs/>
          <w:sz w:val="24"/>
          <w:szCs w:val="24"/>
        </w:rPr>
        <w:t xml:space="preserve"> о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часности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.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805A0E" w:rsidRDefault="00805A0E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:rsidR="00805A0E" w:rsidRDefault="00805A0E" w:rsidP="00E00A5F">
      <w:pPr>
        <w:spacing w:after="0" w:line="360" w:lineRule="auto"/>
        <w:rPr>
          <w:rFonts w:eastAsia="Times New Roman" w:cstheme="minorHAnsi"/>
          <w:b/>
          <w:bCs/>
          <w:sz w:val="24"/>
          <w:szCs w:val="24"/>
        </w:rPr>
      </w:pP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Датум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___________________________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27285">
        <w:rPr>
          <w:rFonts w:eastAsia="Times New Roman" w:cstheme="minorHAnsi"/>
          <w:b/>
          <w:bCs/>
          <w:sz w:val="24"/>
          <w:szCs w:val="24"/>
        </w:rPr>
        <w:t> </w:t>
      </w:r>
    </w:p>
    <w:p w:rsidR="00E00A5F" w:rsidRPr="00D27285" w:rsidRDefault="00E00A5F" w:rsidP="00E00A5F">
      <w:pPr>
        <w:spacing w:after="0" w:line="360" w:lineRule="auto"/>
        <w:rPr>
          <w:rFonts w:eastAsia="Times New Roman" w:cstheme="minorHAnsi"/>
          <w:sz w:val="24"/>
          <w:szCs w:val="24"/>
        </w:rPr>
      </w:pP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Потпис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D27285">
        <w:rPr>
          <w:rFonts w:eastAsia="Times New Roman" w:cstheme="minorHAnsi"/>
          <w:b/>
          <w:bCs/>
          <w:sz w:val="24"/>
          <w:szCs w:val="24"/>
        </w:rPr>
        <w:t>послодавца</w:t>
      </w:r>
      <w:proofErr w:type="spellEnd"/>
      <w:r w:rsidRPr="00D27285">
        <w:rPr>
          <w:rFonts w:eastAsia="Times New Roman" w:cstheme="minorHAnsi"/>
          <w:b/>
          <w:bCs/>
          <w:sz w:val="24"/>
          <w:szCs w:val="24"/>
        </w:rPr>
        <w:t>: ___________________________</w:t>
      </w:r>
    </w:p>
    <w:p w:rsidR="00E00A5F" w:rsidRPr="00D27285" w:rsidRDefault="00E00A5F" w:rsidP="00E00A5F">
      <w:pPr>
        <w:spacing w:before="100" w:beforeAutospacing="1" w:after="100" w:afterAutospacing="1" w:line="360" w:lineRule="atLeast"/>
        <w:rPr>
          <w:rFonts w:ascii="Segoe UI" w:eastAsia="Times New Roman" w:hAnsi="Segoe UI" w:cs="Segoe UI"/>
          <w:sz w:val="30"/>
          <w:szCs w:val="30"/>
        </w:rPr>
      </w:pPr>
      <w:r w:rsidRPr="00D27285">
        <w:rPr>
          <w:rFonts w:ascii="Segoe UI" w:eastAsia="Times New Roman" w:hAnsi="Segoe UI" w:cs="Segoe UI"/>
          <w:b/>
          <w:bCs/>
          <w:sz w:val="30"/>
          <w:szCs w:val="30"/>
        </w:rPr>
        <w:t> </w:t>
      </w:r>
    </w:p>
    <w:p w:rsidR="00BC6B9D" w:rsidRPr="00D27285" w:rsidRDefault="00BC6B9D" w:rsidP="00E00A5F">
      <w:pPr>
        <w:rPr>
          <w:b/>
        </w:rPr>
      </w:pPr>
    </w:p>
    <w:sectPr w:rsidR="00BC6B9D" w:rsidRPr="00D27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4A64"/>
    <w:multiLevelType w:val="multilevel"/>
    <w:tmpl w:val="652C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124E"/>
    <w:multiLevelType w:val="multilevel"/>
    <w:tmpl w:val="C450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E4AA9"/>
    <w:multiLevelType w:val="hybridMultilevel"/>
    <w:tmpl w:val="0CA8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2A91"/>
    <w:multiLevelType w:val="hybridMultilevel"/>
    <w:tmpl w:val="A070618A"/>
    <w:lvl w:ilvl="0" w:tplc="0FFA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A0FBE"/>
    <w:multiLevelType w:val="multilevel"/>
    <w:tmpl w:val="1C9A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93780"/>
    <w:multiLevelType w:val="multilevel"/>
    <w:tmpl w:val="BDB0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07C44"/>
    <w:multiLevelType w:val="multilevel"/>
    <w:tmpl w:val="FCE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0E15FB"/>
    <w:multiLevelType w:val="multilevel"/>
    <w:tmpl w:val="E5DE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95608"/>
    <w:multiLevelType w:val="multilevel"/>
    <w:tmpl w:val="89FE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CF2176"/>
    <w:multiLevelType w:val="multilevel"/>
    <w:tmpl w:val="B46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85"/>
    <w:rsid w:val="000F7078"/>
    <w:rsid w:val="001E46FF"/>
    <w:rsid w:val="00536159"/>
    <w:rsid w:val="005E589F"/>
    <w:rsid w:val="00625327"/>
    <w:rsid w:val="00627CC5"/>
    <w:rsid w:val="00695DDC"/>
    <w:rsid w:val="006D13C2"/>
    <w:rsid w:val="006E773C"/>
    <w:rsid w:val="00745821"/>
    <w:rsid w:val="00805A0E"/>
    <w:rsid w:val="00814C59"/>
    <w:rsid w:val="008420A6"/>
    <w:rsid w:val="00844894"/>
    <w:rsid w:val="00884B61"/>
    <w:rsid w:val="008C4234"/>
    <w:rsid w:val="00903441"/>
    <w:rsid w:val="00980225"/>
    <w:rsid w:val="0098653F"/>
    <w:rsid w:val="009A7E1F"/>
    <w:rsid w:val="00A558C0"/>
    <w:rsid w:val="00A74CB6"/>
    <w:rsid w:val="00A952AB"/>
    <w:rsid w:val="00AE75AC"/>
    <w:rsid w:val="00B331C7"/>
    <w:rsid w:val="00BC6B9D"/>
    <w:rsid w:val="00BF193C"/>
    <w:rsid w:val="00D27285"/>
    <w:rsid w:val="00D42BE1"/>
    <w:rsid w:val="00DE253E"/>
    <w:rsid w:val="00E00A5F"/>
    <w:rsid w:val="00E912E6"/>
    <w:rsid w:val="00EA061F"/>
    <w:rsid w:val="00EA16C3"/>
    <w:rsid w:val="00EC356F"/>
    <w:rsid w:val="00F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B5405-2087-4ED5-84F0-07FD350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B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061F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ZAPOSLI%20SE_Javni%20poziv\7.%20Obrazac%20za%20prijav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7. Obrazac za prijavu</Template>
  <TotalTime>144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2025-04-01T10:47:00Z</dcterms:created>
  <dcterms:modified xsi:type="dcterms:W3CDTF">2025-04-01T13:29:00Z</dcterms:modified>
</cp:coreProperties>
</file>