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90B" w:rsidRPr="009F090B" w:rsidRDefault="001012E6" w:rsidP="009F090B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r>
        <w:rPr>
          <w:rFonts w:ascii="Segoe UI" w:eastAsia="Times New Roman" w:hAnsi="Segoe UI" w:cs="Segoe UI"/>
          <w:noProof/>
          <w:color w:val="52525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-122555</wp:posOffset>
                </wp:positionV>
                <wp:extent cx="2019300" cy="3124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2E6" w:rsidRDefault="00101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35pt;margin-top:-9.65pt;width:159pt;height:2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" fillcolor="white [3201]" strokeweight=".5pt">
                <v:textbox>
                  <w:txbxContent>
                    <w:p w:rsidR="001012E6" w:rsidRDefault="001012E6"/>
                  </w:txbxContent>
                </v:textbox>
              </v:shape>
            </w:pict>
          </mc:Fallback>
        </mc:AlternateContent>
      </w:r>
      <w:r w:rsidR="009F090B"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Ја_____________________</w:t>
      </w:r>
      <w:r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________</w:t>
      </w:r>
      <w:r>
        <w:rPr>
          <w:rFonts w:ascii="Segoe UI" w:eastAsia="Times New Roman" w:hAnsi="Segoe UI" w:cs="Segoe UI"/>
          <w:color w:val="52525B"/>
          <w:sz w:val="24"/>
          <w:szCs w:val="24"/>
          <w:lang w:val="sr-Cyrl-RS"/>
        </w:rPr>
        <w:t>_____</w:t>
      </w:r>
      <w:r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име и презиме</w:t>
      </w:r>
      <w:r w:rsidR="009F090B"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 xml:space="preserve"> лица), </w:t>
      </w:r>
    </w:p>
    <w:p w:rsidR="009F090B" w:rsidRPr="009F090B" w:rsidRDefault="009F090B" w:rsidP="009F090B">
      <w:pPr>
        <w:spacing w:before="100" w:beforeAutospacing="1" w:after="100" w:afterAutospacing="1" w:line="360" w:lineRule="atLeast"/>
        <w:jc w:val="center"/>
        <w:rPr>
          <w:rFonts w:ascii="Segoe UI" w:eastAsia="Times New Roman" w:hAnsi="Segoe UI" w:cs="Segoe UI"/>
          <w:color w:val="52525B"/>
          <w:sz w:val="30"/>
          <w:szCs w:val="30"/>
        </w:rPr>
      </w:pPr>
      <w:r w:rsidRPr="009F090B">
        <w:rPr>
          <w:rFonts w:ascii="Segoe UI" w:eastAsia="Times New Roman" w:hAnsi="Segoe UI" w:cs="Segoe UI"/>
          <w:color w:val="52525B"/>
          <w:sz w:val="26"/>
          <w:szCs w:val="26"/>
          <w:lang w:val="sr-Latn-RS"/>
        </w:rPr>
        <w:t>ИЗЈАВУ</w:t>
      </w:r>
    </w:p>
    <w:p w:rsidR="009F090B" w:rsidRPr="009F090B" w:rsidRDefault="009F090B" w:rsidP="009F090B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r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да у посљедње двије године нисам добијао/ла подстицајна средства од Развојне агенције града Приједора „ПРЕДА“ и Међународне организације рада по истој врсти подстицаја.</w:t>
      </w:r>
    </w:p>
    <w:p w:rsidR="001012E6" w:rsidRDefault="009F090B" w:rsidP="009F090B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  <w:lang w:val="sr-Cyrl-RS"/>
        </w:rPr>
      </w:pPr>
      <w:r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Ова изјава се даље у сврху подношења пријаве на Ј</w:t>
      </w:r>
      <w:r w:rsidR="001012E6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 xml:space="preserve">авни позив за </w:t>
      </w:r>
      <w:r w:rsidR="001012E6">
        <w:rPr>
          <w:rFonts w:ascii="Segoe UI" w:eastAsia="Times New Roman" w:hAnsi="Segoe UI" w:cs="Segoe UI"/>
          <w:color w:val="52525B"/>
          <w:sz w:val="24"/>
          <w:szCs w:val="24"/>
          <w:lang w:val="sr-Cyrl-RS"/>
        </w:rPr>
        <w:t>учешће у програму обуке за самозапошљавање и додјели подстицајних средстава за жене из руралних подручја</w:t>
      </w:r>
      <w:r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 xml:space="preserve"> у оквиру пројекта „Иницијатива ЗА ПОбољшање СоцијаЛно-економске сИтуације жена из руралних подручја кроз СЕт специфичних интервенција - ЗАПОСЛИ СЕ”</w:t>
      </w:r>
    </w:p>
    <w:p w:rsidR="009F090B" w:rsidRPr="009F090B" w:rsidRDefault="001012E6" w:rsidP="009F090B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r>
        <w:rPr>
          <w:rFonts w:ascii="Segoe UI" w:eastAsia="Times New Roman" w:hAnsi="Segoe UI" w:cs="Segoe UI"/>
          <w:noProof/>
          <w:color w:val="52525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248285</wp:posOffset>
                </wp:positionV>
                <wp:extent cx="1348740" cy="3200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2E6" w:rsidRDefault="00101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41.35pt;margin-top:19.55pt;width:106.2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" fillcolor="white [3201]" strokeweight=".5pt">
                <v:textbox>
                  <w:txbxContent>
                    <w:p w:rsidR="001012E6" w:rsidRDefault="001012E6"/>
                  </w:txbxContent>
                </v:textbox>
              </v:shape>
            </w:pict>
          </mc:Fallback>
        </mc:AlternateContent>
      </w:r>
      <w:r w:rsidR="009F090B"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 </w:t>
      </w:r>
    </w:p>
    <w:p w:rsidR="009F090B" w:rsidRPr="001012E6" w:rsidRDefault="009F090B" w:rsidP="009F090B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  <w:lang w:val="sr-Cyrl-RS"/>
        </w:rPr>
      </w:pPr>
      <w:r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Датум: _______________</w:t>
      </w:r>
      <w:r w:rsidR="001012E6">
        <w:rPr>
          <w:rFonts w:ascii="Segoe UI" w:eastAsia="Times New Roman" w:hAnsi="Segoe UI" w:cs="Segoe UI"/>
          <w:color w:val="52525B"/>
          <w:sz w:val="24"/>
          <w:szCs w:val="24"/>
          <w:lang w:val="sr-Cyrl-RS"/>
        </w:rPr>
        <w:t>________</w:t>
      </w:r>
    </w:p>
    <w:p w:rsidR="009F090B" w:rsidRPr="009F090B" w:rsidRDefault="001012E6" w:rsidP="009F090B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r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Потпис</w:t>
      </w:r>
      <w:r w:rsidR="009F090B"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: ___________________</w:t>
      </w:r>
    </w:p>
    <w:p w:rsidR="00181195" w:rsidRPr="00181195" w:rsidRDefault="00181195" w:rsidP="00181195">
      <w:pPr>
        <w:jc w:val="both"/>
        <w:rPr>
          <w:sz w:val="28"/>
          <w:szCs w:val="28"/>
          <w:lang w:val="sr-Latn-RS"/>
        </w:rPr>
      </w:pPr>
    </w:p>
    <w:sectPr w:rsidR="00181195" w:rsidRPr="001811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A4"/>
    <w:rsid w:val="001012E6"/>
    <w:rsid w:val="00181195"/>
    <w:rsid w:val="00236BA4"/>
    <w:rsid w:val="00345FFC"/>
    <w:rsid w:val="007326F4"/>
    <w:rsid w:val="00983508"/>
    <w:rsid w:val="009F090B"/>
    <w:rsid w:val="00D403F6"/>
    <w:rsid w:val="00D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C981DE-B23E-874B-B2D6-90EC3118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eda/Desktop/goran/sanja/Izjava%20o%20podsticajnim%20sredstvi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Izjava o podsticajnim sredstvima.dotx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PredaPD</dc:creator>
  <cp:lastModifiedBy>PredaPD</cp:lastModifiedBy>
  <cp:revision>1</cp:revision>
  <cp:lastPrinted>2025-03-27T13:51:00Z</cp:lastPrinted>
  <dcterms:created xsi:type="dcterms:W3CDTF">2025-05-05T09:06:00Z</dcterms:created>
  <dcterms:modified xsi:type="dcterms:W3CDTF">2025-05-05T09:07:00Z</dcterms:modified>
</cp:coreProperties>
</file>