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5AEC" w:rsidRPr="00ED35C3" w:rsidRDefault="00CE5AEC" w:rsidP="00ED35C3">
      <w:pPr>
        <w:spacing w:after="0" w:line="240" w:lineRule="auto"/>
        <w:rPr>
          <w:b/>
          <w:sz w:val="24"/>
          <w:szCs w:val="24"/>
          <w:lang w:val="sr-Cyrl-RS"/>
        </w:rPr>
      </w:pPr>
    </w:p>
    <w:p w:rsidR="00DD0286" w:rsidRPr="00E6155E" w:rsidRDefault="00DD0286" w:rsidP="00DD0286">
      <w:pPr>
        <w:spacing w:after="0" w:line="240" w:lineRule="auto"/>
        <w:jc w:val="center"/>
        <w:rPr>
          <w:b/>
          <w:sz w:val="24"/>
          <w:szCs w:val="24"/>
          <w:lang w:val="sr-Latn-RS"/>
        </w:rPr>
      </w:pPr>
      <w:r w:rsidRPr="00E6155E">
        <w:rPr>
          <w:b/>
          <w:sz w:val="24"/>
          <w:szCs w:val="24"/>
          <w:lang w:val="sr-Latn-RS"/>
        </w:rPr>
        <w:t>ПРИЈАВНИ ОБРАЗАЦ</w:t>
      </w:r>
    </w:p>
    <w:p w:rsidR="00DD0286" w:rsidRDefault="00DD0286" w:rsidP="00DD0286">
      <w:pPr>
        <w:spacing w:after="0" w:line="240" w:lineRule="auto"/>
        <w:jc w:val="center"/>
        <w:rPr>
          <w:b/>
          <w:sz w:val="24"/>
          <w:szCs w:val="24"/>
          <w:lang w:val="sr-Latn-RS"/>
        </w:rPr>
      </w:pPr>
      <w:r w:rsidRPr="00E6155E">
        <w:rPr>
          <w:b/>
          <w:sz w:val="24"/>
          <w:szCs w:val="24"/>
          <w:lang w:val="sr-Latn-RS"/>
        </w:rPr>
        <w:t xml:space="preserve">за </w:t>
      </w:r>
      <w:r w:rsidRPr="001679D9">
        <w:rPr>
          <w:b/>
          <w:sz w:val="24"/>
          <w:szCs w:val="24"/>
          <w:lang w:val="sr-Cyrl-RS"/>
        </w:rPr>
        <w:t>учешће у програму и</w:t>
      </w:r>
      <w:r>
        <w:rPr>
          <w:b/>
          <w:sz w:val="24"/>
          <w:szCs w:val="24"/>
          <w:lang w:val="sr-Cyrl-RS"/>
        </w:rPr>
        <w:t xml:space="preserve"> </w:t>
      </w:r>
      <w:r w:rsidRPr="00E6155E">
        <w:rPr>
          <w:b/>
          <w:sz w:val="24"/>
          <w:szCs w:val="24"/>
          <w:lang w:val="sr-Latn-RS"/>
        </w:rPr>
        <w:t>остваривање подстицајних средстава за самозапошљавање</w:t>
      </w:r>
    </w:p>
    <w:p w:rsidR="00CE5AEC" w:rsidRDefault="00CE5AEC" w:rsidP="00CE5AEC">
      <w:pPr>
        <w:spacing w:after="0" w:line="240" w:lineRule="auto"/>
        <w:jc w:val="center"/>
        <w:rPr>
          <w:b/>
          <w:sz w:val="24"/>
          <w:szCs w:val="24"/>
          <w:lang w:val="sr-Latn-RS"/>
        </w:rPr>
      </w:pPr>
    </w:p>
    <w:p w:rsidR="00CE5AEC" w:rsidRDefault="00CE5AEC" w:rsidP="00CE5AEC">
      <w:pPr>
        <w:spacing w:after="0" w:line="240" w:lineRule="auto"/>
        <w:rPr>
          <w:b/>
          <w:sz w:val="24"/>
          <w:szCs w:val="24"/>
          <w:lang w:val="sr-Latn-RS"/>
        </w:rPr>
      </w:pPr>
      <w:r w:rsidRPr="0066083F">
        <w:rPr>
          <w:b/>
          <w:sz w:val="24"/>
          <w:szCs w:val="24"/>
          <w:lang w:val="sr-Latn-RS"/>
        </w:rPr>
        <w:t>1.</w:t>
      </w:r>
      <w:r>
        <w:rPr>
          <w:b/>
          <w:sz w:val="24"/>
          <w:szCs w:val="24"/>
          <w:lang w:val="sr-Latn-RS"/>
        </w:rPr>
        <w:t xml:space="preserve"> </w:t>
      </w:r>
      <w:r w:rsidRPr="00E6155E">
        <w:rPr>
          <w:b/>
          <w:sz w:val="24"/>
          <w:szCs w:val="24"/>
          <w:lang w:val="sr-Latn-RS"/>
        </w:rPr>
        <w:t>Опште информације о подносиоцу пријаве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31"/>
        <w:gridCol w:w="2988"/>
        <w:gridCol w:w="521"/>
        <w:gridCol w:w="116"/>
        <w:gridCol w:w="2001"/>
        <w:gridCol w:w="3590"/>
      </w:tblGrid>
      <w:tr w:rsidR="00CE5AEC" w:rsidTr="00636D2E">
        <w:trPr>
          <w:trHeight w:val="516"/>
        </w:trPr>
        <w:tc>
          <w:tcPr>
            <w:tcW w:w="532" w:type="dxa"/>
            <w:vAlign w:val="center"/>
          </w:tcPr>
          <w:p w:rsidR="00CE5AEC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3687" w:type="dxa"/>
            <w:gridSpan w:val="2"/>
          </w:tcPr>
          <w:p w:rsidR="00CE5AEC" w:rsidRPr="00E6155E" w:rsidRDefault="00CE5AEC" w:rsidP="00EE5191">
            <w:pPr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5528" w:type="dxa"/>
            <w:gridSpan w:val="3"/>
          </w:tcPr>
          <w:p w:rsidR="00CE5AEC" w:rsidRDefault="00636D2E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9A8471D" wp14:editId="37BCE4F3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15240</wp:posOffset>
                      </wp:positionV>
                      <wp:extent cx="3611880" cy="266700"/>
                      <wp:effectExtent l="0" t="0" r="26670" b="19050"/>
                      <wp:wrapNone/>
                      <wp:docPr id="306" name="Text Box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188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5191" w:rsidRDefault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9A847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6" o:spid="_x0000_s1026" type="#_x0000_t202" style="position:absolute;margin-left:-5.25pt;margin-top:1.2pt;width:284.4pt;height:21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" fillcolor="white [3201]" strokeweight=".5pt">
                      <v:textbox>
                        <w:txbxContent>
                          <w:p w:rsidR="00EE5191" w:rsidRDefault="00EE519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5AEC" w:rsidTr="00636D2E">
        <w:trPr>
          <w:trHeight w:val="552"/>
        </w:trPr>
        <w:tc>
          <w:tcPr>
            <w:tcW w:w="532" w:type="dxa"/>
            <w:vAlign w:val="center"/>
          </w:tcPr>
          <w:p w:rsidR="00CE5AEC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3687" w:type="dxa"/>
            <w:gridSpan w:val="2"/>
          </w:tcPr>
          <w:p w:rsidR="00CE5AEC" w:rsidRPr="00E6155E" w:rsidRDefault="00CE5AEC" w:rsidP="00EE5191">
            <w:pPr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Датум рођења</w:t>
            </w:r>
          </w:p>
        </w:tc>
        <w:tc>
          <w:tcPr>
            <w:tcW w:w="5528" w:type="dxa"/>
            <w:gridSpan w:val="3"/>
          </w:tcPr>
          <w:p w:rsidR="00CE5AEC" w:rsidRDefault="00D71FA3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4A807B5" wp14:editId="1D3C84E5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46990</wp:posOffset>
                      </wp:positionV>
                      <wp:extent cx="3611880" cy="266700"/>
                      <wp:effectExtent l="0" t="0" r="26670" b="19050"/>
                      <wp:wrapNone/>
                      <wp:docPr id="308" name="Text Box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188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D71F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4A807B5" id="Text Box 308" o:spid="_x0000_s1027" type="#_x0000_t202" style="position:absolute;margin-left:-5.25pt;margin-top:3.7pt;width:284.4pt;height:21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" fillcolor="window" strokeweight=".5pt">
                      <v:textbox>
                        <w:txbxContent>
                          <w:p w:rsidR="00EE5191" w:rsidRDefault="00EE5191" w:rsidP="00D71FA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5AEC" w:rsidTr="00636D2E">
        <w:trPr>
          <w:trHeight w:val="560"/>
        </w:trPr>
        <w:tc>
          <w:tcPr>
            <w:tcW w:w="532" w:type="dxa"/>
            <w:vAlign w:val="center"/>
          </w:tcPr>
          <w:p w:rsidR="00CE5AEC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3687" w:type="dxa"/>
            <w:gridSpan w:val="2"/>
          </w:tcPr>
          <w:p w:rsidR="00CE5AEC" w:rsidRPr="00E6155E" w:rsidRDefault="00CE5AEC" w:rsidP="00EE5191">
            <w:pPr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ЈМБГ</w:t>
            </w:r>
          </w:p>
        </w:tc>
        <w:tc>
          <w:tcPr>
            <w:tcW w:w="5528" w:type="dxa"/>
            <w:gridSpan w:val="3"/>
          </w:tcPr>
          <w:p w:rsidR="00CE5AEC" w:rsidRDefault="00D71FA3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5C30C60" wp14:editId="16BE87C8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48260</wp:posOffset>
                      </wp:positionV>
                      <wp:extent cx="3611880" cy="266700"/>
                      <wp:effectExtent l="0" t="0" r="26670" b="19050"/>
                      <wp:wrapNone/>
                      <wp:docPr id="309" name="Text Box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188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D71F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C30C60" id="Text Box 309" o:spid="_x0000_s1028" type="#_x0000_t202" style="position:absolute;margin-left:-5.25pt;margin-top:3.8pt;width:284.4pt;height:21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" fillcolor="window" strokeweight=".5pt">
                      <v:textbox>
                        <w:txbxContent>
                          <w:p w:rsidR="00EE5191" w:rsidRDefault="00EE5191" w:rsidP="00D71FA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5AEC" w:rsidTr="00636D2E">
        <w:trPr>
          <w:trHeight w:val="554"/>
        </w:trPr>
        <w:tc>
          <w:tcPr>
            <w:tcW w:w="532" w:type="dxa"/>
            <w:vAlign w:val="center"/>
          </w:tcPr>
          <w:p w:rsidR="00CE5AEC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3687" w:type="dxa"/>
            <w:gridSpan w:val="2"/>
          </w:tcPr>
          <w:p w:rsidR="00CE5AEC" w:rsidRPr="00E6155E" w:rsidRDefault="00CE5AEC" w:rsidP="00EE5191">
            <w:pPr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5528" w:type="dxa"/>
            <w:gridSpan w:val="3"/>
          </w:tcPr>
          <w:p w:rsidR="00CE5AEC" w:rsidRDefault="00D71FA3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66BD362" wp14:editId="11991445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36830</wp:posOffset>
                      </wp:positionV>
                      <wp:extent cx="3611880" cy="266700"/>
                      <wp:effectExtent l="0" t="0" r="26670" b="19050"/>
                      <wp:wrapNone/>
                      <wp:docPr id="310" name="Text Box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188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D71F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66BD362" id="Text Box 310" o:spid="_x0000_s1029" type="#_x0000_t202" style="position:absolute;margin-left:-5.25pt;margin-top:2.9pt;width:284.4pt;height:21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" fillcolor="window" strokeweight=".5pt">
                      <v:textbox>
                        <w:txbxContent>
                          <w:p w:rsidR="00EE5191" w:rsidRDefault="00EE5191" w:rsidP="00D71FA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5AEC" w:rsidTr="00636D2E">
        <w:tc>
          <w:tcPr>
            <w:tcW w:w="532" w:type="dxa"/>
            <w:vAlign w:val="center"/>
          </w:tcPr>
          <w:p w:rsidR="00CE5AEC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Cyrl-BA"/>
              </w:rPr>
              <w:t>5</w:t>
            </w:r>
            <w:r>
              <w:rPr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687" w:type="dxa"/>
            <w:gridSpan w:val="2"/>
          </w:tcPr>
          <w:p w:rsidR="00CF0EC6" w:rsidRDefault="00CE5AEC" w:rsidP="00EE5191">
            <w:pPr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Адреса</w:t>
            </w:r>
          </w:p>
          <w:p w:rsidR="00CE5AEC" w:rsidRPr="00CE3841" w:rsidRDefault="00CE5AEC" w:rsidP="00EE5191">
            <w:pPr>
              <w:rPr>
                <w:b/>
                <w:sz w:val="24"/>
                <w:szCs w:val="24"/>
                <w:lang w:val="sr-Cyrl-BA"/>
              </w:rPr>
            </w:pPr>
          </w:p>
        </w:tc>
        <w:tc>
          <w:tcPr>
            <w:tcW w:w="5528" w:type="dxa"/>
            <w:gridSpan w:val="3"/>
          </w:tcPr>
          <w:p w:rsidR="00CE5AEC" w:rsidRDefault="00D71FA3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8AB615A" wp14:editId="21C27BB6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52070</wp:posOffset>
                      </wp:positionV>
                      <wp:extent cx="3611880" cy="266700"/>
                      <wp:effectExtent l="0" t="0" r="26670" b="19050"/>
                      <wp:wrapNone/>
                      <wp:docPr id="311" name="Text Box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188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D71F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AB615A" id="Text Box 311" o:spid="_x0000_s1030" type="#_x0000_t202" style="position:absolute;margin-left:-5.25pt;margin-top:4.1pt;width:284.4pt;height:21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" fillcolor="window" strokeweight=".5pt">
                      <v:textbox>
                        <w:txbxContent>
                          <w:p w:rsidR="00EE5191" w:rsidRDefault="00EE5191" w:rsidP="00D71FA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5AEC" w:rsidTr="00636D2E">
        <w:tc>
          <w:tcPr>
            <w:tcW w:w="532" w:type="dxa"/>
            <w:vAlign w:val="center"/>
          </w:tcPr>
          <w:p w:rsidR="00CE5AEC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Cyrl-BA"/>
              </w:rPr>
              <w:t>6</w:t>
            </w:r>
            <w:r>
              <w:rPr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687" w:type="dxa"/>
            <w:gridSpan w:val="2"/>
          </w:tcPr>
          <w:p w:rsidR="00CE5AEC" w:rsidRDefault="00CE5AEC" w:rsidP="00EE5191">
            <w:pPr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Општина/град</w:t>
            </w:r>
          </w:p>
          <w:p w:rsidR="00CF0EC6" w:rsidRPr="00CE3841" w:rsidRDefault="00CF0EC6" w:rsidP="00EE5191">
            <w:pPr>
              <w:rPr>
                <w:b/>
                <w:sz w:val="24"/>
                <w:szCs w:val="24"/>
                <w:lang w:val="sr-Cyrl-BA"/>
              </w:rPr>
            </w:pPr>
          </w:p>
        </w:tc>
        <w:tc>
          <w:tcPr>
            <w:tcW w:w="5528" w:type="dxa"/>
            <w:gridSpan w:val="3"/>
          </w:tcPr>
          <w:p w:rsidR="00CE5AEC" w:rsidRDefault="00D71FA3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D10A991" wp14:editId="4345FF36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31750</wp:posOffset>
                      </wp:positionV>
                      <wp:extent cx="3611880" cy="266700"/>
                      <wp:effectExtent l="0" t="0" r="26670" b="19050"/>
                      <wp:wrapNone/>
                      <wp:docPr id="312" name="Text Box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188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D71F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D10A991" id="Text Box 312" o:spid="_x0000_s1031" type="#_x0000_t202" style="position:absolute;margin-left:-5.25pt;margin-top:2.5pt;width:284.4pt;height:21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" fillcolor="window" strokeweight=".5pt">
                      <v:textbox>
                        <w:txbxContent>
                          <w:p w:rsidR="00EE5191" w:rsidRDefault="00EE5191" w:rsidP="00D71FA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5AEC" w:rsidTr="00636D2E">
        <w:tc>
          <w:tcPr>
            <w:tcW w:w="532" w:type="dxa"/>
            <w:vAlign w:val="center"/>
          </w:tcPr>
          <w:p w:rsidR="00CE5AEC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Cyrl-BA"/>
              </w:rPr>
              <w:t>7</w:t>
            </w:r>
            <w:r>
              <w:rPr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687" w:type="dxa"/>
            <w:gridSpan w:val="2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 w:rsidRPr="00CE3841">
              <w:rPr>
                <w:b/>
                <w:sz w:val="24"/>
                <w:szCs w:val="24"/>
                <w:lang w:val="sr-Latn-RS"/>
              </w:rPr>
              <w:t>Контакт телефон (фиксни или мобилни)</w:t>
            </w:r>
          </w:p>
        </w:tc>
        <w:tc>
          <w:tcPr>
            <w:tcW w:w="5528" w:type="dxa"/>
            <w:gridSpan w:val="3"/>
          </w:tcPr>
          <w:p w:rsidR="00CE5AEC" w:rsidRDefault="00D71FA3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F5C84CB" wp14:editId="4B5F593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57150</wp:posOffset>
                      </wp:positionV>
                      <wp:extent cx="3611880" cy="266700"/>
                      <wp:effectExtent l="0" t="0" r="26670" b="19050"/>
                      <wp:wrapNone/>
                      <wp:docPr id="313" name="Text Box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188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D71F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F5C84CB" id="Text Box 313" o:spid="_x0000_s1032" type="#_x0000_t202" style="position:absolute;margin-left:-5.25pt;margin-top:4.5pt;width:284.4pt;height:21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" fillcolor="window" strokeweight=".5pt">
                      <v:textbox>
                        <w:txbxContent>
                          <w:p w:rsidR="00EE5191" w:rsidRDefault="00EE5191" w:rsidP="00D71FA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5AEC" w:rsidTr="00636D2E">
        <w:trPr>
          <w:trHeight w:val="832"/>
        </w:trPr>
        <w:tc>
          <w:tcPr>
            <w:tcW w:w="532" w:type="dxa"/>
            <w:vAlign w:val="center"/>
          </w:tcPr>
          <w:p w:rsidR="00CE5AEC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Cyrl-BA"/>
              </w:rPr>
              <w:t>8</w:t>
            </w:r>
            <w:r>
              <w:rPr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687" w:type="dxa"/>
            <w:gridSpan w:val="2"/>
          </w:tcPr>
          <w:p w:rsidR="00CF0EC6" w:rsidRPr="00CF0EC6" w:rsidRDefault="00CE5AEC" w:rsidP="00EE5191">
            <w:pPr>
              <w:rPr>
                <w:b/>
                <w:sz w:val="24"/>
                <w:szCs w:val="24"/>
                <w:lang w:val="sr-Cyrl-RS"/>
              </w:rPr>
            </w:pPr>
            <w:r w:rsidRPr="00CE3841">
              <w:rPr>
                <w:b/>
                <w:sz w:val="24"/>
                <w:szCs w:val="24"/>
                <w:lang w:val="sr-Latn-RS"/>
              </w:rPr>
              <w:t>Контакт е-маил</w:t>
            </w:r>
          </w:p>
        </w:tc>
        <w:tc>
          <w:tcPr>
            <w:tcW w:w="5528" w:type="dxa"/>
            <w:gridSpan w:val="3"/>
          </w:tcPr>
          <w:p w:rsidR="00CE5AEC" w:rsidRDefault="00D71FA3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3EE0AAA" wp14:editId="7E1BEF60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52070</wp:posOffset>
                      </wp:positionV>
                      <wp:extent cx="3611880" cy="426720"/>
                      <wp:effectExtent l="0" t="0" r="26670" b="11430"/>
                      <wp:wrapNone/>
                      <wp:docPr id="314" name="Text Box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1880" cy="426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D71F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E0AAA" id="Text Box 314" o:spid="_x0000_s1033" type="#_x0000_t202" style="position:absolute;margin-left:-5.25pt;margin-top:4.1pt;width:284.4pt;height:33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" fillcolor="window" strokeweight=".5pt">
                      <v:textbox>
                        <w:txbxContent>
                          <w:p w:rsidR="00EE5191" w:rsidRDefault="00EE5191" w:rsidP="00D71FA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5AEC" w:rsidTr="00636D2E">
        <w:tc>
          <w:tcPr>
            <w:tcW w:w="532" w:type="dxa"/>
            <w:vAlign w:val="center"/>
          </w:tcPr>
          <w:p w:rsidR="00CE5AEC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Cyrl-BA"/>
              </w:rPr>
              <w:t>9</w:t>
            </w:r>
            <w:r>
              <w:rPr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687" w:type="dxa"/>
            <w:gridSpan w:val="2"/>
          </w:tcPr>
          <w:p w:rsidR="00CE5AEC" w:rsidRDefault="00CE5AEC" w:rsidP="00EE5191">
            <w:pPr>
              <w:rPr>
                <w:b/>
                <w:sz w:val="24"/>
                <w:szCs w:val="24"/>
                <w:lang w:val="sr-Cyrl-RS"/>
              </w:rPr>
            </w:pPr>
            <w:r w:rsidRPr="00CE3841">
              <w:rPr>
                <w:b/>
                <w:sz w:val="24"/>
                <w:szCs w:val="24"/>
                <w:lang w:val="sr-Latn-RS"/>
              </w:rPr>
              <w:t>Стручна спрема</w:t>
            </w:r>
          </w:p>
          <w:p w:rsidR="00CF0EC6" w:rsidRPr="00CF0EC6" w:rsidRDefault="00CF0EC6" w:rsidP="00EE5191">
            <w:pPr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5528" w:type="dxa"/>
            <w:gridSpan w:val="3"/>
          </w:tcPr>
          <w:p w:rsidR="00CE5AEC" w:rsidRDefault="00D71FA3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0BB2AFE" wp14:editId="776D0226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35560</wp:posOffset>
                      </wp:positionV>
                      <wp:extent cx="3611880" cy="312420"/>
                      <wp:effectExtent l="0" t="0" r="26670" b="11430"/>
                      <wp:wrapNone/>
                      <wp:docPr id="315" name="Text Box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1880" cy="312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D71F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B2AFE" id="Text Box 315" o:spid="_x0000_s1034" type="#_x0000_t202" style="position:absolute;margin-left:-5.25pt;margin-top:2.8pt;width:284.4pt;height:24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" fillcolor="window" strokeweight=".5pt">
                      <v:textbox>
                        <w:txbxContent>
                          <w:p w:rsidR="00EE5191" w:rsidRDefault="00EE5191" w:rsidP="00D71FA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5AEC" w:rsidTr="00636D2E">
        <w:tc>
          <w:tcPr>
            <w:tcW w:w="532" w:type="dxa"/>
            <w:vAlign w:val="center"/>
          </w:tcPr>
          <w:p w:rsidR="00CE5AEC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1</w:t>
            </w:r>
            <w:r>
              <w:rPr>
                <w:b/>
                <w:sz w:val="24"/>
                <w:szCs w:val="24"/>
                <w:lang w:val="sr-Cyrl-BA"/>
              </w:rPr>
              <w:t>0</w:t>
            </w:r>
            <w:r>
              <w:rPr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687" w:type="dxa"/>
            <w:gridSpan w:val="2"/>
          </w:tcPr>
          <w:p w:rsidR="00CE5AEC" w:rsidRDefault="00CE5AEC" w:rsidP="00EE5191">
            <w:pPr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Занимање</w:t>
            </w:r>
          </w:p>
          <w:p w:rsidR="00CF0EC6" w:rsidRPr="00CE3841" w:rsidRDefault="00CF0EC6" w:rsidP="00EE5191">
            <w:pPr>
              <w:rPr>
                <w:b/>
                <w:sz w:val="24"/>
                <w:szCs w:val="24"/>
                <w:lang w:val="sr-Cyrl-BA"/>
              </w:rPr>
            </w:pPr>
          </w:p>
        </w:tc>
        <w:tc>
          <w:tcPr>
            <w:tcW w:w="5528" w:type="dxa"/>
            <w:gridSpan w:val="3"/>
          </w:tcPr>
          <w:p w:rsidR="00CE5AEC" w:rsidRDefault="00D71FA3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BF86EA2" wp14:editId="74B8F605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30480</wp:posOffset>
                      </wp:positionV>
                      <wp:extent cx="3611880" cy="304800"/>
                      <wp:effectExtent l="0" t="0" r="26670" b="19050"/>
                      <wp:wrapNone/>
                      <wp:docPr id="316" name="Text Box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18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D71F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86EA2" id="Text Box 316" o:spid="_x0000_s1035" type="#_x0000_t202" style="position:absolute;margin-left:-5.25pt;margin-top:2.4pt;width:284.4pt;height:2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" fillcolor="window" strokeweight=".5pt">
                      <v:textbox>
                        <w:txbxContent>
                          <w:p w:rsidR="00EE5191" w:rsidRDefault="00EE5191" w:rsidP="00D71FA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5AEC" w:rsidTr="00636D2E">
        <w:tc>
          <w:tcPr>
            <w:tcW w:w="532" w:type="dxa"/>
            <w:vAlign w:val="center"/>
          </w:tcPr>
          <w:p w:rsidR="00CE5AEC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1</w:t>
            </w:r>
            <w:r>
              <w:rPr>
                <w:b/>
                <w:sz w:val="24"/>
                <w:szCs w:val="24"/>
                <w:lang w:val="sr-Cyrl-BA"/>
              </w:rPr>
              <w:t>1</w:t>
            </w:r>
            <w:r>
              <w:rPr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687" w:type="dxa"/>
            <w:gridSpan w:val="2"/>
          </w:tcPr>
          <w:p w:rsidR="00A4533E" w:rsidRDefault="00A4533E" w:rsidP="00EE5191">
            <w:pPr>
              <w:rPr>
                <w:b/>
                <w:sz w:val="24"/>
                <w:szCs w:val="24"/>
                <w:lang w:val="sr-Latn-RS"/>
              </w:rPr>
            </w:pPr>
          </w:p>
          <w:p w:rsidR="00A4533E" w:rsidRDefault="00A4533E" w:rsidP="00EE5191">
            <w:pPr>
              <w:rPr>
                <w:b/>
                <w:sz w:val="24"/>
                <w:szCs w:val="24"/>
                <w:lang w:val="sr-Latn-RS"/>
              </w:rPr>
            </w:pPr>
          </w:p>
          <w:p w:rsidR="00A4533E" w:rsidRDefault="00A4533E" w:rsidP="00EE5191">
            <w:pPr>
              <w:rPr>
                <w:b/>
                <w:sz w:val="24"/>
                <w:szCs w:val="24"/>
                <w:lang w:val="sr-Latn-RS"/>
              </w:rPr>
            </w:pPr>
          </w:p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 w:rsidRPr="00CE3841">
              <w:rPr>
                <w:b/>
                <w:sz w:val="24"/>
                <w:szCs w:val="24"/>
                <w:lang w:val="sr-Latn-RS"/>
              </w:rPr>
              <w:t>Претходно радно искуство (у кратким цртама навести релевантне информације као што су број година искуства, послодавци код којих сте радили, опис радних мјеста у сл.)</w:t>
            </w:r>
          </w:p>
          <w:p w:rsidR="00A4533E" w:rsidRDefault="00A4533E" w:rsidP="00EE5191">
            <w:pPr>
              <w:rPr>
                <w:b/>
                <w:sz w:val="24"/>
                <w:szCs w:val="24"/>
                <w:lang w:val="sr-Latn-RS"/>
              </w:rPr>
            </w:pPr>
          </w:p>
          <w:p w:rsidR="00A4533E" w:rsidRDefault="00A4533E" w:rsidP="00EE5191">
            <w:pPr>
              <w:rPr>
                <w:b/>
                <w:sz w:val="24"/>
                <w:szCs w:val="24"/>
                <w:lang w:val="sr-Cyrl-RS"/>
              </w:rPr>
            </w:pPr>
          </w:p>
          <w:p w:rsidR="00636D2E" w:rsidRDefault="00636D2E" w:rsidP="00EE5191">
            <w:pPr>
              <w:rPr>
                <w:b/>
                <w:sz w:val="24"/>
                <w:szCs w:val="24"/>
                <w:lang w:val="sr-Cyrl-RS"/>
              </w:rPr>
            </w:pPr>
          </w:p>
          <w:p w:rsidR="00636D2E" w:rsidRPr="00636D2E" w:rsidRDefault="00636D2E" w:rsidP="00EE5191">
            <w:pPr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5528" w:type="dxa"/>
            <w:gridSpan w:val="3"/>
          </w:tcPr>
          <w:p w:rsidR="00CE5AEC" w:rsidRDefault="00636D2E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6C30E5B" wp14:editId="340AB2AB">
                      <wp:simplePos x="3604260" y="745998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3360420" cy="2791460"/>
                      <wp:effectExtent l="0" t="0" r="11430" b="27940"/>
                      <wp:wrapSquare wrapText="bothSides"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0420" cy="27916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5191" w:rsidRDefault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30E5B" id="Text Box 24" o:spid="_x0000_s1036" type="#_x0000_t202" style="position:absolute;margin-left:0;margin-top:0;width:264.6pt;height:219.8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" fillcolor="white [3201]" strokeweight=".5pt">
                      <v:textbox>
                        <w:txbxContent>
                          <w:p w:rsidR="00EE5191" w:rsidRDefault="00EE5191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CE5AEC" w:rsidTr="00636D2E">
        <w:tc>
          <w:tcPr>
            <w:tcW w:w="532" w:type="dxa"/>
            <w:vAlign w:val="center"/>
          </w:tcPr>
          <w:p w:rsidR="00CE5AEC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lastRenderedPageBreak/>
              <w:t>1</w:t>
            </w:r>
            <w:r>
              <w:rPr>
                <w:b/>
                <w:sz w:val="24"/>
                <w:szCs w:val="24"/>
                <w:lang w:val="sr-Cyrl-BA"/>
              </w:rPr>
              <w:t>2</w:t>
            </w:r>
            <w:r>
              <w:rPr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687" w:type="dxa"/>
            <w:gridSpan w:val="2"/>
          </w:tcPr>
          <w:p w:rsidR="00A4533E" w:rsidRDefault="00A4533E" w:rsidP="00A4533E">
            <w:pPr>
              <w:rPr>
                <w:b/>
                <w:sz w:val="24"/>
                <w:szCs w:val="24"/>
                <w:lang w:val="sr-Latn-RS"/>
              </w:rPr>
            </w:pPr>
          </w:p>
          <w:p w:rsidR="00A4533E" w:rsidRDefault="00A4533E" w:rsidP="00A4533E">
            <w:pPr>
              <w:rPr>
                <w:b/>
                <w:sz w:val="24"/>
                <w:szCs w:val="24"/>
                <w:lang w:val="sr-Latn-RS"/>
              </w:rPr>
            </w:pPr>
          </w:p>
          <w:p w:rsidR="00A4533E" w:rsidRDefault="00A4533E" w:rsidP="00A4533E">
            <w:pPr>
              <w:rPr>
                <w:b/>
                <w:sz w:val="24"/>
                <w:szCs w:val="24"/>
                <w:lang w:val="sr-Latn-RS"/>
              </w:rPr>
            </w:pPr>
          </w:p>
          <w:p w:rsidR="00A4533E" w:rsidRDefault="00A4533E" w:rsidP="00A4533E">
            <w:pPr>
              <w:rPr>
                <w:b/>
                <w:sz w:val="24"/>
                <w:szCs w:val="24"/>
                <w:lang w:val="sr-Latn-RS"/>
              </w:rPr>
            </w:pPr>
          </w:p>
          <w:p w:rsidR="00A4533E" w:rsidRDefault="00A4533E" w:rsidP="00A4533E">
            <w:pPr>
              <w:rPr>
                <w:b/>
                <w:sz w:val="24"/>
                <w:szCs w:val="24"/>
                <w:lang w:val="sr-Latn-RS"/>
              </w:rPr>
            </w:pPr>
          </w:p>
          <w:p w:rsidR="00A4533E" w:rsidRDefault="00A4533E" w:rsidP="00A4533E">
            <w:pPr>
              <w:rPr>
                <w:b/>
                <w:sz w:val="24"/>
                <w:szCs w:val="24"/>
                <w:lang w:val="sr-Latn-RS"/>
              </w:rPr>
            </w:pPr>
          </w:p>
          <w:p w:rsidR="00A4533E" w:rsidRDefault="00A4533E" w:rsidP="00A4533E">
            <w:pPr>
              <w:rPr>
                <w:b/>
                <w:sz w:val="24"/>
                <w:szCs w:val="24"/>
                <w:lang w:val="sr-Latn-RS"/>
              </w:rPr>
            </w:pPr>
          </w:p>
          <w:p w:rsidR="00A4533E" w:rsidRDefault="00A4533E" w:rsidP="00A4533E">
            <w:pPr>
              <w:rPr>
                <w:b/>
                <w:sz w:val="24"/>
                <w:szCs w:val="24"/>
                <w:lang w:val="sr-Latn-RS"/>
              </w:rPr>
            </w:pPr>
          </w:p>
          <w:p w:rsidR="00CE5AEC" w:rsidRDefault="00CE5AEC" w:rsidP="00A4533E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Latn-RS"/>
              </w:rPr>
              <w:t xml:space="preserve">Опис претежне </w:t>
            </w:r>
            <w:r>
              <w:rPr>
                <w:b/>
                <w:sz w:val="24"/>
                <w:szCs w:val="24"/>
                <w:lang w:val="sr-Cyrl-BA"/>
              </w:rPr>
              <w:t>дј</w:t>
            </w:r>
            <w:r w:rsidRPr="00CE3841">
              <w:rPr>
                <w:b/>
                <w:sz w:val="24"/>
                <w:szCs w:val="24"/>
                <w:lang w:val="sr-Latn-RS"/>
              </w:rPr>
              <w:t>елатности коју намјерава обављати</w:t>
            </w:r>
          </w:p>
          <w:p w:rsidR="00636D2E" w:rsidRDefault="00636D2E" w:rsidP="00EE5191">
            <w:pPr>
              <w:rPr>
                <w:b/>
                <w:sz w:val="24"/>
                <w:szCs w:val="24"/>
                <w:lang w:val="sr-Cyrl-RS"/>
              </w:rPr>
            </w:pPr>
          </w:p>
          <w:p w:rsidR="00A4533E" w:rsidRDefault="00A4533E" w:rsidP="00EE5191">
            <w:pPr>
              <w:rPr>
                <w:b/>
                <w:sz w:val="24"/>
                <w:szCs w:val="24"/>
                <w:lang w:val="sr-Latn-RS"/>
              </w:rPr>
            </w:pPr>
          </w:p>
          <w:p w:rsidR="00A4533E" w:rsidRDefault="00A4533E" w:rsidP="00EE5191">
            <w:pPr>
              <w:rPr>
                <w:b/>
                <w:sz w:val="24"/>
                <w:szCs w:val="24"/>
                <w:lang w:val="sr-Latn-RS"/>
              </w:rPr>
            </w:pPr>
          </w:p>
          <w:p w:rsidR="00A4533E" w:rsidRDefault="00A4533E" w:rsidP="00EE5191">
            <w:pPr>
              <w:rPr>
                <w:b/>
                <w:sz w:val="24"/>
                <w:szCs w:val="24"/>
                <w:lang w:val="sr-Latn-RS"/>
              </w:rPr>
            </w:pPr>
          </w:p>
          <w:p w:rsidR="00A4533E" w:rsidRDefault="00A4533E" w:rsidP="00EE5191">
            <w:pPr>
              <w:rPr>
                <w:b/>
                <w:sz w:val="24"/>
                <w:szCs w:val="24"/>
                <w:lang w:val="sr-Latn-RS"/>
              </w:rPr>
            </w:pPr>
          </w:p>
          <w:p w:rsidR="00A4533E" w:rsidRPr="00A4533E" w:rsidRDefault="00A4533E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5528" w:type="dxa"/>
            <w:gridSpan w:val="3"/>
          </w:tcPr>
          <w:p w:rsidR="00CE5AEC" w:rsidRDefault="00636D2E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3BC3A70" wp14:editId="071A9848">
                      <wp:simplePos x="3604260" y="279654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3467100" cy="2777490"/>
                      <wp:effectExtent l="0" t="0" r="19050" b="22860"/>
                      <wp:wrapSquare wrapText="bothSides"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67100" cy="27778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5191" w:rsidRDefault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C3A70" id="Text Box 25" o:spid="_x0000_s1037" type="#_x0000_t202" style="position:absolute;margin-left:0;margin-top:0;width:273pt;height:218.7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" fillcolor="white [3201]" strokeweight=".5pt">
                      <v:textbox>
                        <w:txbxContent>
                          <w:p w:rsidR="00EE5191" w:rsidRDefault="00EE5191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CE5AEC" w:rsidTr="00636D2E">
        <w:tc>
          <w:tcPr>
            <w:tcW w:w="532" w:type="dxa"/>
            <w:vAlign w:val="center"/>
          </w:tcPr>
          <w:p w:rsidR="00CE5AEC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1</w:t>
            </w:r>
            <w:r>
              <w:rPr>
                <w:b/>
                <w:sz w:val="24"/>
                <w:szCs w:val="24"/>
                <w:lang w:val="sr-Cyrl-BA"/>
              </w:rPr>
              <w:t>3</w:t>
            </w:r>
            <w:r>
              <w:rPr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687" w:type="dxa"/>
            <w:gridSpan w:val="2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 w:rsidRPr="00CE3841">
              <w:rPr>
                <w:b/>
                <w:sz w:val="24"/>
                <w:szCs w:val="24"/>
                <w:lang w:val="sr-Latn-RS"/>
              </w:rPr>
              <w:t>Да ли сте у претходном периоду користили бесповратна средства за самозапошљавање</w:t>
            </w:r>
          </w:p>
        </w:tc>
        <w:tc>
          <w:tcPr>
            <w:tcW w:w="5528" w:type="dxa"/>
            <w:gridSpan w:val="3"/>
            <w:vAlign w:val="center"/>
          </w:tcPr>
          <w:p w:rsidR="00CE5AEC" w:rsidRDefault="00636D2E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9751C78" wp14:editId="3CD1F2F9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-36195</wp:posOffset>
                      </wp:positionV>
                      <wp:extent cx="419100" cy="373380"/>
                      <wp:effectExtent l="0" t="0" r="19050" b="2667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373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5191" w:rsidRDefault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51C78" id="Text Box 27" o:spid="_x0000_s1038" type="#_x0000_t202" style="position:absolute;margin-left:71.6pt;margin-top:-2.85pt;width:33pt;height:29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" fillcolor="white [3201]" strokeweight=".5pt">
                      <v:textbox>
                        <w:txbxContent>
                          <w:p w:rsidR="00EE5191" w:rsidRDefault="00EE519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D6309F4" wp14:editId="3B81CB2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-43815</wp:posOffset>
                      </wp:positionV>
                      <wp:extent cx="388620" cy="381000"/>
                      <wp:effectExtent l="0" t="0" r="11430" b="1905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62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5191" w:rsidRDefault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309F4" id="Text Box 26" o:spid="_x0000_s1039" type="#_x0000_t202" style="position:absolute;margin-left:-1.6pt;margin-top:-3.45pt;width:30.6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" fillcolor="white [3201]" strokeweight=".5pt">
                      <v:textbox>
                        <w:txbxContent>
                          <w:p w:rsidR="00EE5191" w:rsidRDefault="00EE5191"/>
                        </w:txbxContent>
                      </v:textbox>
                    </v:shape>
                  </w:pict>
                </mc:Fallback>
              </mc:AlternateContent>
            </w:r>
            <w:r w:rsidR="00CE5AEC" w:rsidRPr="00A42290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5A83A1" wp14:editId="1478C51B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30480</wp:posOffset>
                      </wp:positionV>
                      <wp:extent cx="274320" cy="106680"/>
                      <wp:effectExtent l="0" t="0" r="11430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066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A1C16" id="Rectangle 5" o:spid="_x0000_s1026" style="position:absolute;margin-left:77.5pt;margin-top:2.4pt;width:21.6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" fillcolor="window" strokecolor="windowText" strokeweight="2pt"/>
                  </w:pict>
                </mc:Fallback>
              </mc:AlternateContent>
            </w:r>
            <w:r w:rsidR="00CE5AEC" w:rsidRPr="00A42290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2E5BF8" wp14:editId="258B3E05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34925</wp:posOffset>
                      </wp:positionV>
                      <wp:extent cx="274320" cy="106680"/>
                      <wp:effectExtent l="0" t="0" r="11430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066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831B9" id="Rectangle 4" o:spid="_x0000_s1026" style="position:absolute;margin-left:2pt;margin-top:2.75pt;width:21.6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" fillcolor="window" strokecolor="windowText" strokeweight="2pt"/>
                  </w:pict>
                </mc:Fallback>
              </mc:AlternateContent>
            </w:r>
            <w:r w:rsidR="00CE5AEC">
              <w:rPr>
                <w:b/>
                <w:color w:val="FFFFFF" w:themeColor="background1"/>
                <w:sz w:val="24"/>
                <w:szCs w:val="24"/>
                <w:lang w:val="sr-Latn-RS"/>
              </w:rPr>
              <w:t>D   nn</w:t>
            </w:r>
            <w:r w:rsidR="00CE5AEC">
              <w:rPr>
                <w:b/>
                <w:sz w:val="24"/>
                <w:szCs w:val="24"/>
                <w:lang w:val="sr-Latn-RS"/>
              </w:rPr>
              <w:t xml:space="preserve">   Da                       Ne</w:t>
            </w:r>
          </w:p>
          <w:p w:rsidR="00CE5AEC" w:rsidRPr="00A42290" w:rsidRDefault="00CE5AEC" w:rsidP="00EE5191">
            <w:pPr>
              <w:ind w:left="10"/>
              <w:rPr>
                <w:b/>
                <w:color w:val="FFFFFF" w:themeColor="background1"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 xml:space="preserve">             </w:t>
            </w:r>
          </w:p>
        </w:tc>
      </w:tr>
      <w:tr w:rsidR="00CE5AEC" w:rsidTr="00636D2E">
        <w:tc>
          <w:tcPr>
            <w:tcW w:w="532" w:type="dxa"/>
            <w:vAlign w:val="center"/>
          </w:tcPr>
          <w:p w:rsidR="00CE5AEC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1</w:t>
            </w:r>
            <w:r>
              <w:rPr>
                <w:b/>
                <w:sz w:val="24"/>
                <w:szCs w:val="24"/>
                <w:lang w:val="sr-Cyrl-BA"/>
              </w:rPr>
              <w:t>4</w:t>
            </w:r>
            <w:r>
              <w:rPr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9215" w:type="dxa"/>
            <w:gridSpan w:val="5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 w:rsidRPr="00CE3841">
              <w:rPr>
                <w:b/>
                <w:sz w:val="24"/>
                <w:szCs w:val="24"/>
                <w:lang w:val="sr-Latn-RS"/>
              </w:rPr>
              <w:t>Подаци о члановима домаћинства</w:t>
            </w:r>
          </w:p>
        </w:tc>
      </w:tr>
      <w:tr w:rsidR="00CE5AEC" w:rsidTr="00636D2E">
        <w:tc>
          <w:tcPr>
            <w:tcW w:w="532" w:type="dxa"/>
            <w:vAlign w:val="center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3104" w:type="dxa"/>
          </w:tcPr>
          <w:p w:rsidR="00CE5AEC" w:rsidRPr="00CE3841" w:rsidRDefault="00CE5AEC" w:rsidP="00EE5191">
            <w:pPr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2633" w:type="dxa"/>
            <w:gridSpan w:val="3"/>
          </w:tcPr>
          <w:p w:rsidR="00CE5AEC" w:rsidRPr="00CE3841" w:rsidRDefault="00CE5AEC" w:rsidP="00EE5191">
            <w:pPr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ЈМБГ</w:t>
            </w:r>
          </w:p>
        </w:tc>
        <w:tc>
          <w:tcPr>
            <w:tcW w:w="3478" w:type="dxa"/>
          </w:tcPr>
          <w:p w:rsidR="00CE5AEC" w:rsidRPr="00CE3841" w:rsidRDefault="00CE5AEC" w:rsidP="00EE5191">
            <w:pPr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Породични однос</w:t>
            </w:r>
          </w:p>
        </w:tc>
      </w:tr>
      <w:tr w:rsidR="00CE5AEC" w:rsidTr="00636D2E">
        <w:tc>
          <w:tcPr>
            <w:tcW w:w="532" w:type="dxa"/>
            <w:vAlign w:val="center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3104" w:type="dxa"/>
          </w:tcPr>
          <w:p w:rsidR="00CE5AEC" w:rsidRDefault="00636D2E" w:rsidP="00EE5191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9D70248" wp14:editId="787F7465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19050</wp:posOffset>
                      </wp:positionV>
                      <wp:extent cx="1935480" cy="327660"/>
                      <wp:effectExtent l="0" t="0" r="26670" b="1524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5480" cy="327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5191" w:rsidRDefault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D70248" id="Text Box 28" o:spid="_x0000_s1040" type="#_x0000_t202" style="position:absolute;margin-left:-4.45pt;margin-top:1.5pt;width:152.4pt;height:25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" fillcolor="white [3201]" strokeweight=".5pt">
                      <v:textbox>
                        <w:txbxContent>
                          <w:p w:rsidR="00EE5191" w:rsidRDefault="00EE5191"/>
                        </w:txbxContent>
                      </v:textbox>
                    </v:shape>
                  </w:pict>
                </mc:Fallback>
              </mc:AlternateContent>
            </w:r>
          </w:p>
          <w:p w:rsidR="00CF0EC6" w:rsidRPr="00CF0EC6" w:rsidRDefault="00CF0EC6" w:rsidP="00EE5191">
            <w:pPr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2633" w:type="dxa"/>
            <w:gridSpan w:val="3"/>
          </w:tcPr>
          <w:p w:rsidR="00CE5AEC" w:rsidRDefault="00636D2E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CA14AA4" wp14:editId="62B94A78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19050</wp:posOffset>
                      </wp:positionV>
                      <wp:extent cx="1615440" cy="327660"/>
                      <wp:effectExtent l="0" t="0" r="22860" b="1524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5440" cy="327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5191" w:rsidRDefault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14AA4" id="Text Box 29" o:spid="_x0000_s1041" type="#_x0000_t202" style="position:absolute;margin-left:-4.25pt;margin-top:1.5pt;width:127.2pt;height:25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" fillcolor="white [3201]" strokeweight=".5pt">
                      <v:textbox>
                        <w:txbxContent>
                          <w:p w:rsidR="00EE5191" w:rsidRDefault="00EE519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78" w:type="dxa"/>
          </w:tcPr>
          <w:p w:rsidR="00CE5AEC" w:rsidRDefault="00636D2E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96AD613" wp14:editId="12A39A1B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19050</wp:posOffset>
                      </wp:positionV>
                      <wp:extent cx="1935480" cy="327660"/>
                      <wp:effectExtent l="0" t="0" r="26670" b="15240"/>
                      <wp:wrapNone/>
                      <wp:docPr id="299" name="Text Box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548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636D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6AD613" id="Text Box 299" o:spid="_x0000_s1042" type="#_x0000_t202" style="position:absolute;margin-left:-3.3pt;margin-top:1.5pt;width:152.4pt;height:25.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" fillcolor="window" strokeweight=".5pt">
                      <v:textbox>
                        <w:txbxContent>
                          <w:p w:rsidR="00EE5191" w:rsidRDefault="00EE5191" w:rsidP="00636D2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5AEC" w:rsidTr="00636D2E">
        <w:tc>
          <w:tcPr>
            <w:tcW w:w="532" w:type="dxa"/>
            <w:vAlign w:val="center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3104" w:type="dxa"/>
          </w:tcPr>
          <w:p w:rsidR="00CE5AEC" w:rsidRDefault="00636D2E" w:rsidP="00EE5191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95BB362" wp14:editId="3DFD8B92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13970</wp:posOffset>
                      </wp:positionV>
                      <wp:extent cx="1935480" cy="327660"/>
                      <wp:effectExtent l="0" t="0" r="26670" b="15240"/>
                      <wp:wrapNone/>
                      <wp:docPr id="293" name="Text Box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548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636D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5BB362" id="Text Box 293" o:spid="_x0000_s1043" type="#_x0000_t202" style="position:absolute;margin-left:-4.45pt;margin-top:1.1pt;width:152.4pt;height:25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" fillcolor="window" strokeweight=".5pt">
                      <v:textbox>
                        <w:txbxContent>
                          <w:p w:rsidR="00EE5191" w:rsidRDefault="00EE5191" w:rsidP="00636D2E"/>
                        </w:txbxContent>
                      </v:textbox>
                    </v:shape>
                  </w:pict>
                </mc:Fallback>
              </mc:AlternateContent>
            </w:r>
          </w:p>
          <w:p w:rsidR="00CF0EC6" w:rsidRPr="00CF0EC6" w:rsidRDefault="00CF0EC6" w:rsidP="00EE5191">
            <w:pPr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2633" w:type="dxa"/>
            <w:gridSpan w:val="3"/>
          </w:tcPr>
          <w:p w:rsidR="00CE5AEC" w:rsidRDefault="00636D2E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2E03921" wp14:editId="2EFC7FB4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13970</wp:posOffset>
                      </wp:positionV>
                      <wp:extent cx="1615440" cy="327660"/>
                      <wp:effectExtent l="0" t="0" r="22860" b="1524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544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636D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03921" id="Text Box 30" o:spid="_x0000_s1044" type="#_x0000_t202" style="position:absolute;margin-left:-4.25pt;margin-top:1.1pt;width:127.2pt;height:25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" fillcolor="window" strokeweight=".5pt">
                      <v:textbox>
                        <w:txbxContent>
                          <w:p w:rsidR="00EE5191" w:rsidRDefault="00EE5191" w:rsidP="00636D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78" w:type="dxa"/>
          </w:tcPr>
          <w:p w:rsidR="00CE5AEC" w:rsidRDefault="00636D2E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7BBF8A1" wp14:editId="713E02F7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13970</wp:posOffset>
                      </wp:positionV>
                      <wp:extent cx="1935480" cy="327660"/>
                      <wp:effectExtent l="0" t="0" r="26670" b="15240"/>
                      <wp:wrapNone/>
                      <wp:docPr id="300" name="Text Box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548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636D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BBF8A1" id="Text Box 300" o:spid="_x0000_s1045" type="#_x0000_t202" style="position:absolute;margin-left:-3.3pt;margin-top:1.1pt;width:152.4pt;height:25.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" fillcolor="window" strokeweight=".5pt">
                      <v:textbox>
                        <w:txbxContent>
                          <w:p w:rsidR="00EE5191" w:rsidRDefault="00EE5191" w:rsidP="00636D2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5AEC" w:rsidTr="00636D2E">
        <w:tc>
          <w:tcPr>
            <w:tcW w:w="532" w:type="dxa"/>
            <w:vAlign w:val="center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3104" w:type="dxa"/>
          </w:tcPr>
          <w:p w:rsidR="00CE5AEC" w:rsidRDefault="00636D2E" w:rsidP="00EE5191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304ACB2" wp14:editId="15622952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24130</wp:posOffset>
                      </wp:positionV>
                      <wp:extent cx="1935480" cy="327660"/>
                      <wp:effectExtent l="0" t="0" r="26670" b="15240"/>
                      <wp:wrapNone/>
                      <wp:docPr id="294" name="Text Box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548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636D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04ACB2" id="Text Box 294" o:spid="_x0000_s1046" type="#_x0000_t202" style="position:absolute;margin-left:-4.45pt;margin-top:1.9pt;width:152.4pt;height:25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" fillcolor="window" strokeweight=".5pt">
                      <v:textbox>
                        <w:txbxContent>
                          <w:p w:rsidR="00EE5191" w:rsidRDefault="00EE5191" w:rsidP="00636D2E"/>
                        </w:txbxContent>
                      </v:textbox>
                    </v:shape>
                  </w:pict>
                </mc:Fallback>
              </mc:AlternateContent>
            </w:r>
          </w:p>
          <w:p w:rsidR="00CF0EC6" w:rsidRPr="00CF0EC6" w:rsidRDefault="00CF0EC6" w:rsidP="00EE5191">
            <w:pPr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2633" w:type="dxa"/>
            <w:gridSpan w:val="3"/>
          </w:tcPr>
          <w:p w:rsidR="00CE5AEC" w:rsidRDefault="00636D2E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1D7DD9E" wp14:editId="015DE466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24130</wp:posOffset>
                      </wp:positionV>
                      <wp:extent cx="1615440" cy="327660"/>
                      <wp:effectExtent l="0" t="0" r="22860" b="1524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544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636D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7DD9E" id="Text Box 31" o:spid="_x0000_s1047" type="#_x0000_t202" style="position:absolute;margin-left:-4.25pt;margin-top:1.9pt;width:127.2pt;height:25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" fillcolor="window" strokeweight=".5pt">
                      <v:textbox>
                        <w:txbxContent>
                          <w:p w:rsidR="00EE5191" w:rsidRDefault="00EE5191" w:rsidP="00636D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78" w:type="dxa"/>
          </w:tcPr>
          <w:p w:rsidR="00CE5AEC" w:rsidRDefault="00636D2E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A0FC30C" wp14:editId="19BA5A5C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31750</wp:posOffset>
                      </wp:positionV>
                      <wp:extent cx="1935480" cy="327660"/>
                      <wp:effectExtent l="0" t="0" r="26670" b="15240"/>
                      <wp:wrapNone/>
                      <wp:docPr id="301" name="Text Box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548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636D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0FC30C" id="Text Box 301" o:spid="_x0000_s1048" type="#_x0000_t202" style="position:absolute;margin-left:-3.3pt;margin-top:2.5pt;width:152.4pt;height:25.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" fillcolor="window" strokeweight=".5pt">
                      <v:textbox>
                        <w:txbxContent>
                          <w:p w:rsidR="00EE5191" w:rsidRDefault="00EE5191" w:rsidP="00636D2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5AEC" w:rsidTr="00636D2E">
        <w:tc>
          <w:tcPr>
            <w:tcW w:w="532" w:type="dxa"/>
            <w:vAlign w:val="center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3104" w:type="dxa"/>
          </w:tcPr>
          <w:p w:rsidR="00CE5AEC" w:rsidRDefault="00636D2E" w:rsidP="00EE5191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D2946D7" wp14:editId="538F65E8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26670</wp:posOffset>
                      </wp:positionV>
                      <wp:extent cx="1935480" cy="327660"/>
                      <wp:effectExtent l="0" t="0" r="26670" b="15240"/>
                      <wp:wrapNone/>
                      <wp:docPr id="295" name="Text Box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548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636D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2946D7" id="Text Box 295" o:spid="_x0000_s1049" type="#_x0000_t202" style="position:absolute;margin-left:-4.45pt;margin-top:2.1pt;width:152.4pt;height:25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" fillcolor="window" strokeweight=".5pt">
                      <v:textbox>
                        <w:txbxContent>
                          <w:p w:rsidR="00EE5191" w:rsidRDefault="00EE5191" w:rsidP="00636D2E"/>
                        </w:txbxContent>
                      </v:textbox>
                    </v:shape>
                  </w:pict>
                </mc:Fallback>
              </mc:AlternateContent>
            </w:r>
          </w:p>
          <w:p w:rsidR="00CF0EC6" w:rsidRPr="00CF0EC6" w:rsidRDefault="00CF0EC6" w:rsidP="00EE5191">
            <w:pPr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2633" w:type="dxa"/>
            <w:gridSpan w:val="3"/>
          </w:tcPr>
          <w:p w:rsidR="00CE5AEC" w:rsidRDefault="00636D2E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F455587" wp14:editId="61EEEEE9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26670</wp:posOffset>
                      </wp:positionV>
                      <wp:extent cx="1615440" cy="327660"/>
                      <wp:effectExtent l="0" t="0" r="22860" b="15240"/>
                      <wp:wrapNone/>
                      <wp:docPr id="289" name="Text Box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544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636D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55587" id="Text Box 289" o:spid="_x0000_s1050" type="#_x0000_t202" style="position:absolute;margin-left:-4.25pt;margin-top:2.1pt;width:127.2pt;height:25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" fillcolor="window" strokeweight=".5pt">
                      <v:textbox>
                        <w:txbxContent>
                          <w:p w:rsidR="00EE5191" w:rsidRDefault="00EE5191" w:rsidP="00636D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78" w:type="dxa"/>
          </w:tcPr>
          <w:p w:rsidR="00CE5AEC" w:rsidRDefault="00636D2E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6505CCD" wp14:editId="7404FD7C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26670</wp:posOffset>
                      </wp:positionV>
                      <wp:extent cx="1935480" cy="327660"/>
                      <wp:effectExtent l="0" t="0" r="26670" b="15240"/>
                      <wp:wrapNone/>
                      <wp:docPr id="302" name="Text Box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548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636D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505CCD" id="Text Box 302" o:spid="_x0000_s1051" type="#_x0000_t202" style="position:absolute;margin-left:-3.3pt;margin-top:2.1pt;width:152.4pt;height:25.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" fillcolor="window" strokeweight=".5pt">
                      <v:textbox>
                        <w:txbxContent>
                          <w:p w:rsidR="00EE5191" w:rsidRDefault="00EE5191" w:rsidP="00636D2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5AEC" w:rsidTr="00636D2E">
        <w:tc>
          <w:tcPr>
            <w:tcW w:w="532" w:type="dxa"/>
            <w:vAlign w:val="center"/>
          </w:tcPr>
          <w:p w:rsidR="00CE5AEC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3104" w:type="dxa"/>
          </w:tcPr>
          <w:p w:rsidR="00CE5AEC" w:rsidRDefault="00636D2E" w:rsidP="00EE5191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E7D7627" wp14:editId="2E2ABCF7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13970</wp:posOffset>
                      </wp:positionV>
                      <wp:extent cx="1935480" cy="327660"/>
                      <wp:effectExtent l="0" t="0" r="26670" b="15240"/>
                      <wp:wrapNone/>
                      <wp:docPr id="296" name="Text Box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548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636D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7D7627" id="Text Box 296" o:spid="_x0000_s1052" type="#_x0000_t202" style="position:absolute;margin-left:-4.45pt;margin-top:1.1pt;width:152.4pt;height:25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" fillcolor="window" strokeweight=".5pt">
                      <v:textbox>
                        <w:txbxContent>
                          <w:p w:rsidR="00EE5191" w:rsidRDefault="00EE5191" w:rsidP="00636D2E"/>
                        </w:txbxContent>
                      </v:textbox>
                    </v:shape>
                  </w:pict>
                </mc:Fallback>
              </mc:AlternateContent>
            </w:r>
          </w:p>
          <w:p w:rsidR="00CF0EC6" w:rsidRPr="00CF0EC6" w:rsidRDefault="00CF0EC6" w:rsidP="00EE5191">
            <w:pPr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2633" w:type="dxa"/>
            <w:gridSpan w:val="3"/>
          </w:tcPr>
          <w:p w:rsidR="00CE5AEC" w:rsidRDefault="00636D2E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8A020E1" wp14:editId="721A26B6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13970</wp:posOffset>
                      </wp:positionV>
                      <wp:extent cx="1615440" cy="327660"/>
                      <wp:effectExtent l="0" t="0" r="22860" b="15240"/>
                      <wp:wrapNone/>
                      <wp:docPr id="290" name="Text Box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544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636D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020E1" id="Text Box 290" o:spid="_x0000_s1053" type="#_x0000_t202" style="position:absolute;margin-left:-4.25pt;margin-top:1.1pt;width:127.2pt;height:25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" fillcolor="window" strokeweight=".5pt">
                      <v:textbox>
                        <w:txbxContent>
                          <w:p w:rsidR="00EE5191" w:rsidRDefault="00EE5191" w:rsidP="00636D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78" w:type="dxa"/>
          </w:tcPr>
          <w:p w:rsidR="00CE5AEC" w:rsidRDefault="00636D2E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04BFF30" wp14:editId="2E89C40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21590</wp:posOffset>
                      </wp:positionV>
                      <wp:extent cx="1935480" cy="327660"/>
                      <wp:effectExtent l="0" t="0" r="26670" b="15240"/>
                      <wp:wrapNone/>
                      <wp:docPr id="303" name="Text Box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548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636D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4BFF30" id="Text Box 303" o:spid="_x0000_s1054" type="#_x0000_t202" style="position:absolute;margin-left:-3.3pt;margin-top:1.7pt;width:152.4pt;height:25.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" fillcolor="window" strokeweight=".5pt">
                      <v:textbox>
                        <w:txbxContent>
                          <w:p w:rsidR="00EE5191" w:rsidRDefault="00EE5191" w:rsidP="00636D2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5AEC" w:rsidTr="00636D2E">
        <w:tc>
          <w:tcPr>
            <w:tcW w:w="532" w:type="dxa"/>
            <w:vAlign w:val="center"/>
          </w:tcPr>
          <w:p w:rsidR="00CE5AEC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3104" w:type="dxa"/>
          </w:tcPr>
          <w:p w:rsidR="00CE5AEC" w:rsidRDefault="00636D2E" w:rsidP="00EE5191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6314608" wp14:editId="5B58A1C8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24765</wp:posOffset>
                      </wp:positionV>
                      <wp:extent cx="1935480" cy="327660"/>
                      <wp:effectExtent l="0" t="0" r="26670" b="15240"/>
                      <wp:wrapNone/>
                      <wp:docPr id="297" name="Text Box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548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636D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314608" id="Text Box 297" o:spid="_x0000_s1055" type="#_x0000_t202" style="position:absolute;margin-left:-4.45pt;margin-top:1.95pt;width:152.4pt;height:25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" fillcolor="window" strokeweight=".5pt">
                      <v:textbox>
                        <w:txbxContent>
                          <w:p w:rsidR="00EE5191" w:rsidRDefault="00EE5191" w:rsidP="00636D2E"/>
                        </w:txbxContent>
                      </v:textbox>
                    </v:shape>
                  </w:pict>
                </mc:Fallback>
              </mc:AlternateContent>
            </w:r>
          </w:p>
          <w:p w:rsidR="00CF0EC6" w:rsidRPr="00CF0EC6" w:rsidRDefault="00CF0EC6" w:rsidP="00EE5191">
            <w:pPr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2633" w:type="dxa"/>
            <w:gridSpan w:val="3"/>
          </w:tcPr>
          <w:p w:rsidR="00CE5AEC" w:rsidRDefault="00636D2E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2435FAD" wp14:editId="1DBA70E0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24765</wp:posOffset>
                      </wp:positionV>
                      <wp:extent cx="1615440" cy="327660"/>
                      <wp:effectExtent l="0" t="0" r="22860" b="15240"/>
                      <wp:wrapNone/>
                      <wp:docPr id="291" name="Text Box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544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636D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35FAD" id="Text Box 291" o:spid="_x0000_s1056" type="#_x0000_t202" style="position:absolute;margin-left:-4.25pt;margin-top:1.95pt;width:127.2pt;height:25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" fillcolor="window" strokeweight=".5pt">
                      <v:textbox>
                        <w:txbxContent>
                          <w:p w:rsidR="00EE5191" w:rsidRDefault="00EE5191" w:rsidP="00636D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78" w:type="dxa"/>
          </w:tcPr>
          <w:p w:rsidR="00CE5AEC" w:rsidRDefault="00636D2E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4891320" wp14:editId="69AF6C9E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17145</wp:posOffset>
                      </wp:positionV>
                      <wp:extent cx="1935480" cy="327660"/>
                      <wp:effectExtent l="0" t="0" r="26670" b="15240"/>
                      <wp:wrapNone/>
                      <wp:docPr id="304" name="Text Box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548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636D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891320" id="Text Box 304" o:spid="_x0000_s1057" type="#_x0000_t202" style="position:absolute;margin-left:-3.3pt;margin-top:1.35pt;width:152.4pt;height:25.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" fillcolor="window" strokeweight=".5pt">
                      <v:textbox>
                        <w:txbxContent>
                          <w:p w:rsidR="00EE5191" w:rsidRDefault="00EE5191" w:rsidP="00636D2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5AEC" w:rsidTr="00636D2E">
        <w:tc>
          <w:tcPr>
            <w:tcW w:w="532" w:type="dxa"/>
            <w:vAlign w:val="center"/>
          </w:tcPr>
          <w:p w:rsidR="00CE5AEC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3104" w:type="dxa"/>
          </w:tcPr>
          <w:p w:rsidR="00CE5AEC" w:rsidRDefault="00636D2E" w:rsidP="00EE5191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9E6D9DF" wp14:editId="7840E5C6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34925</wp:posOffset>
                      </wp:positionV>
                      <wp:extent cx="1935480" cy="327660"/>
                      <wp:effectExtent l="0" t="0" r="26670" b="15240"/>
                      <wp:wrapNone/>
                      <wp:docPr id="298" name="Text Box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548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636D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E6D9DF" id="Text Box 298" o:spid="_x0000_s1058" type="#_x0000_t202" style="position:absolute;margin-left:-4.45pt;margin-top:2.75pt;width:152.4pt;height:25.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" fillcolor="window" strokeweight=".5pt">
                      <v:textbox>
                        <w:txbxContent>
                          <w:p w:rsidR="00EE5191" w:rsidRDefault="00EE5191" w:rsidP="00636D2E"/>
                        </w:txbxContent>
                      </v:textbox>
                    </v:shape>
                  </w:pict>
                </mc:Fallback>
              </mc:AlternateContent>
            </w:r>
          </w:p>
          <w:p w:rsidR="00CF0EC6" w:rsidRPr="00CF0EC6" w:rsidRDefault="00CF0EC6" w:rsidP="00EE5191">
            <w:pPr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2633" w:type="dxa"/>
            <w:gridSpan w:val="3"/>
          </w:tcPr>
          <w:p w:rsidR="00CE5AEC" w:rsidRDefault="00636D2E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CBBCBBF" wp14:editId="7B845119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34925</wp:posOffset>
                      </wp:positionV>
                      <wp:extent cx="1615440" cy="327660"/>
                      <wp:effectExtent l="0" t="0" r="22860" b="15240"/>
                      <wp:wrapNone/>
                      <wp:docPr id="292" name="Text Box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544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636D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BCBBF" id="Text Box 292" o:spid="_x0000_s1059" type="#_x0000_t202" style="position:absolute;margin-left:-4.25pt;margin-top:2.75pt;width:127.2pt;height:25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" fillcolor="window" strokeweight=".5pt">
                      <v:textbox>
                        <w:txbxContent>
                          <w:p w:rsidR="00EE5191" w:rsidRDefault="00EE5191" w:rsidP="00636D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78" w:type="dxa"/>
          </w:tcPr>
          <w:p w:rsidR="00CE5AEC" w:rsidRDefault="00636D2E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E282FE2" wp14:editId="06C1B810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34925</wp:posOffset>
                      </wp:positionV>
                      <wp:extent cx="1935480" cy="327660"/>
                      <wp:effectExtent l="0" t="0" r="26670" b="15240"/>
                      <wp:wrapNone/>
                      <wp:docPr id="305" name="Text Box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548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636D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282FE2" id="Text Box 305" o:spid="_x0000_s1060" type="#_x0000_t202" style="position:absolute;margin-left:-3.3pt;margin-top:2.75pt;width:152.4pt;height:25.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" fillcolor="window" strokeweight=".5pt">
                      <v:textbox>
                        <w:txbxContent>
                          <w:p w:rsidR="00EE5191" w:rsidRDefault="00EE5191" w:rsidP="00636D2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5AEC" w:rsidTr="00636D2E">
        <w:tc>
          <w:tcPr>
            <w:tcW w:w="532" w:type="dxa"/>
            <w:vAlign w:val="center"/>
          </w:tcPr>
          <w:p w:rsidR="00CE5AEC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1</w:t>
            </w:r>
            <w:r>
              <w:rPr>
                <w:b/>
                <w:sz w:val="24"/>
                <w:szCs w:val="24"/>
                <w:lang w:val="sr-Cyrl-BA"/>
              </w:rPr>
              <w:t>5</w:t>
            </w:r>
            <w:r>
              <w:rPr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799" w:type="dxa"/>
            <w:gridSpan w:val="3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 w:rsidRPr="00CE3841">
              <w:rPr>
                <w:b/>
                <w:sz w:val="24"/>
                <w:szCs w:val="24"/>
                <w:lang w:val="sr-Latn-RS"/>
              </w:rPr>
              <w:t>Да ли сте самохрани родитељ? (означити)</w:t>
            </w:r>
          </w:p>
        </w:tc>
        <w:tc>
          <w:tcPr>
            <w:tcW w:w="5416" w:type="dxa"/>
            <w:gridSpan w:val="2"/>
          </w:tcPr>
          <w:p w:rsidR="00CE5AEC" w:rsidRPr="00CE3841" w:rsidRDefault="00D71FA3" w:rsidP="00EE5191">
            <w:pPr>
              <w:rPr>
                <w:b/>
                <w:sz w:val="24"/>
                <w:szCs w:val="24"/>
                <w:lang w:val="sr-Cyrl-BA"/>
              </w:rPr>
            </w:pPr>
            <w:r w:rsidRPr="00A42290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BEF1D0" wp14:editId="484F94A6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29845</wp:posOffset>
                      </wp:positionV>
                      <wp:extent cx="419100" cy="281940"/>
                      <wp:effectExtent l="0" t="0" r="19050" b="228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1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E5191" w:rsidRPr="00D71FA3" w:rsidRDefault="00EE5191" w:rsidP="00D71FA3">
                                  <w:pPr>
                                    <w:jc w:val="center"/>
                                    <w:rPr>
                                      <w:lang w:val="sr-Cyrl-R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EF1D0" id="Rectangle 8" o:spid="_x0000_s1061" style="position:absolute;margin-left:66pt;margin-top:2.35pt;width:33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" fillcolor="window" strokecolor="windowText" strokeweight="2pt">
                      <v:textbox>
                        <w:txbxContent>
                          <w:p w:rsidR="00EE5191" w:rsidRPr="00D71FA3" w:rsidRDefault="00EE5191" w:rsidP="00D71FA3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42290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068736" wp14:editId="057DF378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37465</wp:posOffset>
                      </wp:positionV>
                      <wp:extent cx="388620" cy="274320"/>
                      <wp:effectExtent l="0" t="0" r="11430" b="1143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E5191" w:rsidRPr="00D71FA3" w:rsidRDefault="00EE5191" w:rsidP="00D71FA3">
                                  <w:pPr>
                                    <w:rPr>
                                      <w:lang w:val="sr-Cyrl-R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68736" id="Rectangle 9" o:spid="_x0000_s1062" style="position:absolute;margin-left:1.8pt;margin-top:2.95pt;width:30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" fillcolor="window" strokecolor="windowText" strokeweight="2pt">
                      <v:textbox>
                        <w:txbxContent>
                          <w:p w:rsidR="00EE5191" w:rsidRPr="00D71FA3" w:rsidRDefault="00EE5191" w:rsidP="00D71FA3">
                            <w:pPr>
                              <w:rPr>
                                <w:lang w:val="sr-Cyrl-R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E5AEC">
              <w:rPr>
                <w:b/>
                <w:color w:val="FFFFFF" w:themeColor="background1"/>
                <w:sz w:val="24"/>
                <w:szCs w:val="24"/>
                <w:lang w:val="sr-Latn-RS"/>
              </w:rPr>
              <w:t>D   nn</w:t>
            </w:r>
            <w:r w:rsidR="00CE5AEC">
              <w:rPr>
                <w:b/>
                <w:sz w:val="24"/>
                <w:szCs w:val="24"/>
                <w:lang w:val="sr-Latn-RS"/>
              </w:rPr>
              <w:t xml:space="preserve">   </w:t>
            </w:r>
            <w:r w:rsidR="00CE5AEC">
              <w:rPr>
                <w:b/>
                <w:sz w:val="24"/>
                <w:szCs w:val="24"/>
                <w:lang w:val="sr-Cyrl-BA"/>
              </w:rPr>
              <w:t>да</w:t>
            </w:r>
            <w:r w:rsidR="00CE5AEC">
              <w:rPr>
                <w:b/>
                <w:sz w:val="24"/>
                <w:szCs w:val="24"/>
                <w:lang w:val="sr-Latn-RS"/>
              </w:rPr>
              <w:t xml:space="preserve">                      </w:t>
            </w:r>
            <w:r w:rsidR="00CE5AEC">
              <w:rPr>
                <w:b/>
                <w:sz w:val="24"/>
                <w:szCs w:val="24"/>
                <w:lang w:val="sr-Cyrl-BA"/>
              </w:rPr>
              <w:t>не</w:t>
            </w:r>
          </w:p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</w:tr>
      <w:tr w:rsidR="00CE5AEC" w:rsidTr="00636D2E">
        <w:tc>
          <w:tcPr>
            <w:tcW w:w="532" w:type="dxa"/>
            <w:vAlign w:val="center"/>
          </w:tcPr>
          <w:p w:rsidR="00CE5AEC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Cyrl-BA"/>
              </w:rPr>
              <w:t>16</w:t>
            </w:r>
            <w:r>
              <w:rPr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799" w:type="dxa"/>
            <w:gridSpan w:val="3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 w:rsidRPr="00CE3841">
              <w:rPr>
                <w:b/>
                <w:sz w:val="24"/>
                <w:szCs w:val="24"/>
                <w:lang w:val="sr-Latn-RS"/>
              </w:rPr>
              <w:t>Да ли сте особа са инвалидитетом? (означити)</w:t>
            </w:r>
          </w:p>
        </w:tc>
        <w:tc>
          <w:tcPr>
            <w:tcW w:w="5416" w:type="dxa"/>
            <w:gridSpan w:val="2"/>
          </w:tcPr>
          <w:p w:rsidR="00CE5AEC" w:rsidRPr="00CE3841" w:rsidRDefault="00D71FA3" w:rsidP="00EE5191">
            <w:pPr>
              <w:rPr>
                <w:b/>
                <w:sz w:val="24"/>
                <w:szCs w:val="24"/>
                <w:lang w:val="sr-Cyrl-BA"/>
              </w:rPr>
            </w:pPr>
            <w:r w:rsidRPr="00A42290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F1F5B2" wp14:editId="1C6B82DC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32385</wp:posOffset>
                      </wp:positionV>
                      <wp:extent cx="419100" cy="281940"/>
                      <wp:effectExtent l="0" t="0" r="19050" b="2286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1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E5191" w:rsidRPr="00D71FA3" w:rsidRDefault="00EE5191" w:rsidP="00D71FA3">
                                  <w:pPr>
                                    <w:rPr>
                                      <w:lang w:val="sr-Cyrl-R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1F5B2" id="Rectangle 12" o:spid="_x0000_s1063" style="position:absolute;margin-left:66pt;margin-top:2.55pt;width:33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" fillcolor="window" strokecolor="windowText" strokeweight="2pt">
                      <v:textbox>
                        <w:txbxContent>
                          <w:p w:rsidR="00EE5191" w:rsidRPr="00D71FA3" w:rsidRDefault="00EE5191" w:rsidP="00D71FA3">
                            <w:pPr>
                              <w:rPr>
                                <w:lang w:val="sr-Cyrl-R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42290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87F98D" wp14:editId="727D88EF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32385</wp:posOffset>
                      </wp:positionV>
                      <wp:extent cx="388620" cy="281940"/>
                      <wp:effectExtent l="0" t="0" r="11430" b="2286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" cy="281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3BA11" id="Rectangle 13" o:spid="_x0000_s1026" style="position:absolute;margin-left:1.8pt;margin-top:2.55pt;width:30.6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" fillcolor="window" strokecolor="windowText" strokeweight="2pt"/>
                  </w:pict>
                </mc:Fallback>
              </mc:AlternateContent>
            </w:r>
            <w:r w:rsidR="00CE5AEC">
              <w:rPr>
                <w:b/>
                <w:color w:val="FFFFFF" w:themeColor="background1"/>
                <w:sz w:val="24"/>
                <w:szCs w:val="24"/>
                <w:lang w:val="sr-Latn-RS"/>
              </w:rPr>
              <w:t>D   nn</w:t>
            </w:r>
            <w:r w:rsidR="00CE5AEC">
              <w:rPr>
                <w:b/>
                <w:sz w:val="24"/>
                <w:szCs w:val="24"/>
                <w:lang w:val="sr-Latn-RS"/>
              </w:rPr>
              <w:t xml:space="preserve">   </w:t>
            </w:r>
            <w:r w:rsidR="00CE5AEC">
              <w:rPr>
                <w:b/>
                <w:sz w:val="24"/>
                <w:szCs w:val="24"/>
                <w:lang w:val="sr-Cyrl-BA"/>
              </w:rPr>
              <w:t>да</w:t>
            </w:r>
            <w:r w:rsidR="00CE5AEC">
              <w:rPr>
                <w:b/>
                <w:sz w:val="24"/>
                <w:szCs w:val="24"/>
                <w:lang w:val="sr-Latn-RS"/>
              </w:rPr>
              <w:t xml:space="preserve">                      </w:t>
            </w:r>
            <w:r w:rsidR="00CE5AEC">
              <w:rPr>
                <w:b/>
                <w:sz w:val="24"/>
                <w:szCs w:val="24"/>
                <w:lang w:val="sr-Cyrl-BA"/>
              </w:rPr>
              <w:t>не</w:t>
            </w:r>
          </w:p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</w:tr>
    </w:tbl>
    <w:p w:rsidR="00CE5AEC" w:rsidRDefault="00CE5AEC" w:rsidP="00CE5AEC">
      <w:pPr>
        <w:spacing w:after="0" w:line="240" w:lineRule="auto"/>
        <w:rPr>
          <w:b/>
          <w:sz w:val="24"/>
          <w:szCs w:val="24"/>
          <w:lang w:val="sr-Latn-RS"/>
        </w:rPr>
      </w:pPr>
    </w:p>
    <w:p w:rsidR="00DD4AD2" w:rsidRDefault="00DD4AD2" w:rsidP="00CE5AEC">
      <w:pPr>
        <w:spacing w:after="0" w:line="240" w:lineRule="auto"/>
        <w:rPr>
          <w:b/>
          <w:sz w:val="24"/>
          <w:szCs w:val="24"/>
          <w:lang w:val="sr-Latn-RS"/>
        </w:rPr>
      </w:pPr>
    </w:p>
    <w:p w:rsidR="00DD4AD2" w:rsidRDefault="00DD4AD2" w:rsidP="00CE5AEC">
      <w:pPr>
        <w:spacing w:after="0" w:line="240" w:lineRule="auto"/>
        <w:rPr>
          <w:b/>
          <w:sz w:val="24"/>
          <w:szCs w:val="24"/>
          <w:lang w:val="sr-Latn-RS"/>
        </w:rPr>
      </w:pPr>
    </w:p>
    <w:p w:rsidR="00DD4AD2" w:rsidRDefault="00DD4AD2" w:rsidP="00CE5AEC">
      <w:pPr>
        <w:spacing w:after="0" w:line="240" w:lineRule="auto"/>
        <w:rPr>
          <w:b/>
          <w:sz w:val="24"/>
          <w:szCs w:val="24"/>
          <w:lang w:val="sr-Latn-RS"/>
        </w:rPr>
      </w:pPr>
    </w:p>
    <w:p w:rsidR="00DD4AD2" w:rsidRDefault="00DD4AD2" w:rsidP="00CE5AEC">
      <w:pPr>
        <w:spacing w:after="0" w:line="240" w:lineRule="auto"/>
        <w:rPr>
          <w:b/>
          <w:sz w:val="24"/>
          <w:szCs w:val="24"/>
          <w:lang w:val="sr-Latn-RS"/>
        </w:rPr>
      </w:pPr>
    </w:p>
    <w:p w:rsidR="00DD4AD2" w:rsidRDefault="00DD4AD2" w:rsidP="00CE5AEC">
      <w:pPr>
        <w:spacing w:after="0" w:line="240" w:lineRule="auto"/>
        <w:rPr>
          <w:b/>
          <w:sz w:val="24"/>
          <w:szCs w:val="24"/>
          <w:lang w:val="sr-Latn-RS"/>
        </w:rPr>
      </w:pPr>
    </w:p>
    <w:p w:rsidR="00DD4AD2" w:rsidRDefault="00DD4AD2" w:rsidP="00CE5AEC">
      <w:pPr>
        <w:spacing w:after="0" w:line="240" w:lineRule="auto"/>
        <w:rPr>
          <w:b/>
          <w:sz w:val="24"/>
          <w:szCs w:val="24"/>
          <w:lang w:val="sr-Latn-RS"/>
        </w:rPr>
      </w:pPr>
    </w:p>
    <w:p w:rsidR="00CE5AEC" w:rsidRPr="001A0FF1" w:rsidRDefault="00CE5AEC" w:rsidP="00CE5AEC">
      <w:pPr>
        <w:spacing w:after="0" w:line="240" w:lineRule="auto"/>
        <w:rPr>
          <w:b/>
          <w:sz w:val="24"/>
          <w:szCs w:val="24"/>
          <w:lang w:val="sr-Cyrl-BA"/>
        </w:rPr>
      </w:pPr>
      <w:r>
        <w:rPr>
          <w:b/>
          <w:sz w:val="24"/>
          <w:szCs w:val="24"/>
          <w:lang w:val="sr-Latn-RS"/>
        </w:rPr>
        <w:t xml:space="preserve">II- </w:t>
      </w:r>
      <w:r>
        <w:rPr>
          <w:b/>
          <w:sz w:val="24"/>
          <w:szCs w:val="24"/>
          <w:lang w:val="sr-Cyrl-BA"/>
        </w:rPr>
        <w:t xml:space="preserve">Пословна идеја </w:t>
      </w:r>
    </w:p>
    <w:p w:rsidR="00CE5AEC" w:rsidRDefault="00CE5AEC" w:rsidP="00CE5AEC">
      <w:pPr>
        <w:spacing w:after="0" w:line="240" w:lineRule="auto"/>
        <w:rPr>
          <w:b/>
          <w:sz w:val="24"/>
          <w:szCs w:val="24"/>
          <w:lang w:val="sr-Latn-R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34"/>
        <w:gridCol w:w="4252"/>
        <w:gridCol w:w="4961"/>
      </w:tblGrid>
      <w:tr w:rsidR="00CE5AEC" w:rsidTr="00EE5191">
        <w:tc>
          <w:tcPr>
            <w:tcW w:w="534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4252" w:type="dxa"/>
          </w:tcPr>
          <w:p w:rsidR="00CE5AEC" w:rsidRPr="001A0FF1" w:rsidRDefault="00CE5AEC" w:rsidP="00EE5191">
            <w:pPr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 xml:space="preserve">Кратак опис пословне идеје </w:t>
            </w:r>
          </w:p>
        </w:tc>
        <w:tc>
          <w:tcPr>
            <w:tcW w:w="4961" w:type="dxa"/>
          </w:tcPr>
          <w:p w:rsidR="00CE5AEC" w:rsidRDefault="00D71FA3" w:rsidP="00EE5191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-58567</wp:posOffset>
                      </wp:positionH>
                      <wp:positionV relativeFrom="paragraph">
                        <wp:posOffset>-6301</wp:posOffset>
                      </wp:positionV>
                      <wp:extent cx="3131820" cy="378069"/>
                      <wp:effectExtent l="0" t="0" r="11430" b="22225"/>
                      <wp:wrapNone/>
                      <wp:docPr id="317" name="Text Box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1820" cy="3780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5191" w:rsidRDefault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7" o:spid="_x0000_s1064" type="#_x0000_t202" style="position:absolute;margin-left:-4.6pt;margin-top:-.5pt;width:246.6pt;height:29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" fillcolor="white [3201]" strokeweight=".5pt">
                      <v:textbox>
                        <w:txbxContent>
                          <w:p w:rsidR="00EE5191" w:rsidRDefault="00EE5191"/>
                        </w:txbxContent>
                      </v:textbox>
                    </v:shape>
                  </w:pict>
                </mc:Fallback>
              </mc:AlternateContent>
            </w:r>
          </w:p>
          <w:p w:rsidR="00CF0EC6" w:rsidRPr="00CF0EC6" w:rsidRDefault="00DD4AD2" w:rsidP="00EE5191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C4EF8B2" wp14:editId="2CA7ABEB">
                      <wp:simplePos x="0" y="0"/>
                      <wp:positionH relativeFrom="column">
                        <wp:posOffset>-58567</wp:posOffset>
                      </wp:positionH>
                      <wp:positionV relativeFrom="paragraph">
                        <wp:posOffset>182781</wp:posOffset>
                      </wp:positionV>
                      <wp:extent cx="3131820" cy="756139"/>
                      <wp:effectExtent l="0" t="0" r="11430" b="25400"/>
                      <wp:wrapNone/>
                      <wp:docPr id="318" name="Text Box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1820" cy="75613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D71F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EF8B2" id="Text Box 318" o:spid="_x0000_s1065" type="#_x0000_t202" style="position:absolute;margin-left:-4.6pt;margin-top:14.4pt;width:246.6pt;height:59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" fillcolor="window" strokeweight=".5pt">
                      <v:textbox>
                        <w:txbxContent>
                          <w:p w:rsidR="00EE5191" w:rsidRDefault="00EE5191" w:rsidP="00D71FA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5AEC" w:rsidTr="00EE5191">
        <w:tc>
          <w:tcPr>
            <w:tcW w:w="534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4252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Cyrl-BA"/>
              </w:rPr>
              <w:t xml:space="preserve">Суфинансирање </w:t>
            </w:r>
            <w:r>
              <w:rPr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b/>
                <w:sz w:val="24"/>
                <w:szCs w:val="24"/>
                <w:lang w:val="sr-Cyrl-BA"/>
              </w:rPr>
              <w:t xml:space="preserve">пословне идеје </w:t>
            </w:r>
            <w:r>
              <w:rPr>
                <w:b/>
                <w:sz w:val="24"/>
                <w:szCs w:val="24"/>
                <w:lang w:val="sr-Latn-RS"/>
              </w:rPr>
              <w:t>(</w:t>
            </w:r>
            <w:r>
              <w:rPr>
                <w:b/>
                <w:sz w:val="24"/>
                <w:szCs w:val="24"/>
                <w:lang w:val="sr-Cyrl-BA"/>
              </w:rPr>
              <w:t>описати како и у којем износу-навести сваку ставку појединачно</w:t>
            </w:r>
            <w:r>
              <w:rPr>
                <w:b/>
                <w:sz w:val="24"/>
                <w:szCs w:val="24"/>
                <w:lang w:val="sr-Latn-RS"/>
              </w:rPr>
              <w:t>)</w:t>
            </w:r>
          </w:p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4961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Cyrl-RS"/>
              </w:rPr>
            </w:pPr>
          </w:p>
          <w:p w:rsidR="00CF0EC6" w:rsidRPr="00CF0EC6" w:rsidRDefault="00CF0EC6" w:rsidP="00EE5191">
            <w:pPr>
              <w:rPr>
                <w:b/>
                <w:sz w:val="24"/>
                <w:szCs w:val="24"/>
                <w:lang w:val="sr-Cyrl-RS"/>
              </w:rPr>
            </w:pPr>
          </w:p>
        </w:tc>
      </w:tr>
      <w:tr w:rsidR="00CE5AEC" w:rsidTr="00EE5191">
        <w:tc>
          <w:tcPr>
            <w:tcW w:w="534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4252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 w:rsidRPr="001A0FF1">
              <w:rPr>
                <w:b/>
                <w:sz w:val="24"/>
                <w:szCs w:val="24"/>
                <w:lang w:val="sr-Latn-RS"/>
              </w:rPr>
              <w:t>Сектор (нпр.текстил метал, дрвопредада..)</w:t>
            </w:r>
          </w:p>
        </w:tc>
        <w:tc>
          <w:tcPr>
            <w:tcW w:w="4961" w:type="dxa"/>
          </w:tcPr>
          <w:p w:rsidR="00CE5AEC" w:rsidRDefault="00DD4AD2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0B6C144" wp14:editId="4E211A21">
                      <wp:simplePos x="0" y="0"/>
                      <wp:positionH relativeFrom="column">
                        <wp:posOffset>-58567</wp:posOffset>
                      </wp:positionH>
                      <wp:positionV relativeFrom="paragraph">
                        <wp:posOffset>365223</wp:posOffset>
                      </wp:positionV>
                      <wp:extent cx="3131820" cy="386861"/>
                      <wp:effectExtent l="0" t="0" r="11430" b="13335"/>
                      <wp:wrapNone/>
                      <wp:docPr id="320" name="Text Box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1820" cy="38686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D71F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6C144" id="Text Box 320" o:spid="_x0000_s1066" type="#_x0000_t202" style="position:absolute;margin-left:-4.6pt;margin-top:28.75pt;width:246.6pt;height:30.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" fillcolor="window" strokeweight=".5pt">
                      <v:textbox>
                        <w:txbxContent>
                          <w:p w:rsidR="00EE5191" w:rsidRDefault="00EE5191" w:rsidP="00D71FA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209B02F" wp14:editId="68B8B2F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-4445</wp:posOffset>
                      </wp:positionV>
                      <wp:extent cx="3131820" cy="371475"/>
                      <wp:effectExtent l="0" t="0" r="11430" b="28575"/>
                      <wp:wrapNone/>
                      <wp:docPr id="319" name="Text Box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1820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D71F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9B02F" id="Text Box 319" o:spid="_x0000_s1067" type="#_x0000_t202" style="position:absolute;margin-left:-4.65pt;margin-top:-.35pt;width:246.6pt;height:29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" fillcolor="window" strokeweight=".5pt">
                      <v:textbox>
                        <w:txbxContent>
                          <w:p w:rsidR="00EE5191" w:rsidRDefault="00EE5191" w:rsidP="00D71FA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5AEC" w:rsidTr="00EE5191">
        <w:tc>
          <w:tcPr>
            <w:tcW w:w="534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Cyrl-BA"/>
              </w:rPr>
              <w:t>4</w:t>
            </w:r>
            <w:r>
              <w:rPr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4252" w:type="dxa"/>
          </w:tcPr>
          <w:p w:rsidR="00CE5AEC" w:rsidRPr="001A0FF1" w:rsidRDefault="00CE5AEC" w:rsidP="00EE5191">
            <w:pPr>
              <w:rPr>
                <w:b/>
                <w:sz w:val="24"/>
                <w:szCs w:val="24"/>
                <w:lang w:val="sr-Cyrl-BA"/>
              </w:rPr>
            </w:pPr>
            <w:r w:rsidRPr="001A0FF1">
              <w:rPr>
                <w:b/>
                <w:sz w:val="24"/>
                <w:szCs w:val="24"/>
                <w:lang w:val="sr-Latn-RS"/>
              </w:rPr>
              <w:t>Опишите производ или услугу коју намјеравате да пласирате на тржишт</w:t>
            </w:r>
            <w:r>
              <w:rPr>
                <w:b/>
                <w:sz w:val="24"/>
                <w:szCs w:val="24"/>
                <w:lang w:val="sr-Cyrl-BA"/>
              </w:rPr>
              <w:t>е</w:t>
            </w:r>
          </w:p>
        </w:tc>
        <w:tc>
          <w:tcPr>
            <w:tcW w:w="4961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</w:tr>
      <w:tr w:rsidR="00CE5AEC" w:rsidTr="00EE5191">
        <w:tc>
          <w:tcPr>
            <w:tcW w:w="534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Cyrl-BA"/>
              </w:rPr>
              <w:t>5</w:t>
            </w:r>
            <w:r>
              <w:rPr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4252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 w:rsidRPr="001A0FF1">
              <w:rPr>
                <w:b/>
                <w:sz w:val="24"/>
                <w:szCs w:val="24"/>
                <w:lang w:val="sr-Latn-RS"/>
              </w:rPr>
              <w:t>Да ли Вам је потреба</w:t>
            </w:r>
            <w:r>
              <w:rPr>
                <w:b/>
                <w:sz w:val="24"/>
                <w:szCs w:val="24"/>
                <w:lang w:val="sr-Latn-RS"/>
              </w:rPr>
              <w:t xml:space="preserve">н пословни простор за обављање </w:t>
            </w:r>
            <w:r>
              <w:rPr>
                <w:b/>
                <w:sz w:val="24"/>
                <w:szCs w:val="24"/>
                <w:lang w:val="sr-Cyrl-BA"/>
              </w:rPr>
              <w:t>дј</w:t>
            </w:r>
            <w:r w:rsidRPr="001A0FF1">
              <w:rPr>
                <w:b/>
                <w:sz w:val="24"/>
                <w:szCs w:val="24"/>
                <w:lang w:val="sr-Latn-RS"/>
              </w:rPr>
              <w:t>елатности?</w:t>
            </w:r>
          </w:p>
        </w:tc>
        <w:tc>
          <w:tcPr>
            <w:tcW w:w="4961" w:type="dxa"/>
          </w:tcPr>
          <w:p w:rsidR="00CE5AEC" w:rsidRDefault="00D71FA3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46ECD52" wp14:editId="69C7ACE3">
                      <wp:simplePos x="0" y="0"/>
                      <wp:positionH relativeFrom="column">
                        <wp:posOffset>-58567</wp:posOffset>
                      </wp:positionH>
                      <wp:positionV relativeFrom="paragraph">
                        <wp:posOffset>-4836</wp:posOffset>
                      </wp:positionV>
                      <wp:extent cx="3131820" cy="385689"/>
                      <wp:effectExtent l="0" t="0" r="11430" b="14605"/>
                      <wp:wrapNone/>
                      <wp:docPr id="321" name="Text Box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1820" cy="38568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D71F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ECD52" id="Text Box 321" o:spid="_x0000_s1068" type="#_x0000_t202" style="position:absolute;margin-left:-4.6pt;margin-top:-.4pt;width:246.6pt;height:30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" fillcolor="window" strokeweight=".5pt">
                      <v:textbox>
                        <w:txbxContent>
                          <w:p w:rsidR="00EE5191" w:rsidRDefault="00EE5191" w:rsidP="00D71FA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5AEC" w:rsidTr="00EE5191">
        <w:tc>
          <w:tcPr>
            <w:tcW w:w="534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Cyrl-BA"/>
              </w:rPr>
              <w:t>6</w:t>
            </w:r>
            <w:r>
              <w:rPr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4252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 w:rsidRPr="001A0FF1">
              <w:rPr>
                <w:b/>
                <w:sz w:val="24"/>
                <w:szCs w:val="24"/>
                <w:lang w:val="sr-Latn-RS"/>
              </w:rPr>
              <w:t>Да ли је пословни простор у Вашем власништву или је под закупом?</w:t>
            </w:r>
          </w:p>
        </w:tc>
        <w:tc>
          <w:tcPr>
            <w:tcW w:w="4961" w:type="dxa"/>
          </w:tcPr>
          <w:p w:rsidR="00CE5AEC" w:rsidRDefault="00D71FA3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46ECD52" wp14:editId="69C7ACE3">
                      <wp:simplePos x="0" y="0"/>
                      <wp:positionH relativeFrom="column">
                        <wp:posOffset>-58567</wp:posOffset>
                      </wp:positionH>
                      <wp:positionV relativeFrom="paragraph">
                        <wp:posOffset>3565</wp:posOffset>
                      </wp:positionV>
                      <wp:extent cx="3131820" cy="392723"/>
                      <wp:effectExtent l="0" t="0" r="11430" b="26670"/>
                      <wp:wrapNone/>
                      <wp:docPr id="322" name="Text Box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1820" cy="39272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D71F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ECD52" id="Text Box 322" o:spid="_x0000_s1069" type="#_x0000_t202" style="position:absolute;margin-left:-4.6pt;margin-top:.3pt;width:246.6pt;height:30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" fillcolor="window" strokeweight=".5pt">
                      <v:textbox>
                        <w:txbxContent>
                          <w:p w:rsidR="00EE5191" w:rsidRDefault="00EE5191" w:rsidP="00D71FA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5AEC" w:rsidTr="00EE5191">
        <w:tc>
          <w:tcPr>
            <w:tcW w:w="534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Cyrl-BA"/>
              </w:rPr>
              <w:t>7</w:t>
            </w:r>
            <w:r>
              <w:rPr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4252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 w:rsidRPr="001A0FF1">
              <w:rPr>
                <w:b/>
                <w:sz w:val="24"/>
                <w:szCs w:val="24"/>
                <w:lang w:val="sr-Latn-RS"/>
              </w:rPr>
              <w:t>На који начин ћете вршити дистрибуцију Ваших производа или пружања услуга?</w:t>
            </w:r>
          </w:p>
        </w:tc>
        <w:tc>
          <w:tcPr>
            <w:tcW w:w="4961" w:type="dxa"/>
          </w:tcPr>
          <w:p w:rsidR="00CE5AEC" w:rsidRDefault="00DD4AD2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4A11EA5" wp14:editId="0421672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20320</wp:posOffset>
                      </wp:positionV>
                      <wp:extent cx="3131820" cy="526415"/>
                      <wp:effectExtent l="0" t="0" r="11430" b="26035"/>
                      <wp:wrapNone/>
                      <wp:docPr id="323" name="Text Box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1820" cy="5264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D71F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11EA5" id="Text Box 323" o:spid="_x0000_s1070" type="#_x0000_t202" style="position:absolute;margin-left:-4.7pt;margin-top:1.6pt;width:246.6pt;height:41.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" fillcolor="window" strokeweight=".5pt">
                      <v:textbox>
                        <w:txbxContent>
                          <w:p w:rsidR="00EE5191" w:rsidRDefault="00EE5191" w:rsidP="00D71FA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18690B3" wp14:editId="6269EC75">
                      <wp:simplePos x="0" y="0"/>
                      <wp:positionH relativeFrom="column">
                        <wp:posOffset>-57467</wp:posOffset>
                      </wp:positionH>
                      <wp:positionV relativeFrom="paragraph">
                        <wp:posOffset>546100</wp:posOffset>
                      </wp:positionV>
                      <wp:extent cx="3131820" cy="585788"/>
                      <wp:effectExtent l="0" t="0" r="11430" b="24130"/>
                      <wp:wrapNone/>
                      <wp:docPr id="324" name="Text Box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1820" cy="5857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5191" w:rsidRDefault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690B3" id="Text Box 324" o:spid="_x0000_s1071" type="#_x0000_t202" style="position:absolute;margin-left:-4.5pt;margin-top:43pt;width:246.6pt;height:46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" fillcolor="white [3201]" strokeweight=".5pt">
                      <v:textbox>
                        <w:txbxContent>
                          <w:p w:rsidR="00EE5191" w:rsidRDefault="00EE519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5AEC" w:rsidTr="00EE5191">
        <w:tc>
          <w:tcPr>
            <w:tcW w:w="534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Cyrl-BA"/>
              </w:rPr>
              <w:t>8</w:t>
            </w:r>
            <w:r>
              <w:rPr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4252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Cyrl-BA"/>
              </w:rPr>
              <w:t>Како</w:t>
            </w:r>
            <w:r w:rsidRPr="001A0FF1">
              <w:rPr>
                <w:b/>
                <w:sz w:val="24"/>
                <w:szCs w:val="24"/>
                <w:lang w:val="sr-Latn-RS"/>
              </w:rPr>
              <w:t xml:space="preserve"> планирате промоцију (реклмамирање) Ваших производа или пружања услуга?</w:t>
            </w:r>
          </w:p>
        </w:tc>
        <w:tc>
          <w:tcPr>
            <w:tcW w:w="4961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</w:tr>
      <w:tr w:rsidR="00CE5AEC" w:rsidTr="00EE5191">
        <w:tc>
          <w:tcPr>
            <w:tcW w:w="534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Cyrl-BA"/>
              </w:rPr>
              <w:t>9</w:t>
            </w:r>
            <w:r>
              <w:rPr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4252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 w:rsidRPr="001A0FF1">
              <w:rPr>
                <w:b/>
                <w:sz w:val="24"/>
                <w:szCs w:val="24"/>
                <w:lang w:val="sr-Latn-RS"/>
              </w:rPr>
              <w:t>Укратко опишите на који начин би се извршила реализација пословне идеје (нпр.временски период, потребна радна снага, поребна материјална/прозиводна средства и сл.)</w:t>
            </w:r>
          </w:p>
        </w:tc>
        <w:tc>
          <w:tcPr>
            <w:tcW w:w="4961" w:type="dxa"/>
          </w:tcPr>
          <w:p w:rsidR="00CE5AEC" w:rsidRDefault="00D71FA3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-58567</wp:posOffset>
                      </wp:positionH>
                      <wp:positionV relativeFrom="paragraph">
                        <wp:posOffset>3126</wp:posOffset>
                      </wp:positionV>
                      <wp:extent cx="3131820" cy="1125122"/>
                      <wp:effectExtent l="0" t="0" r="11430" b="18415"/>
                      <wp:wrapNone/>
                      <wp:docPr id="325" name="Text Box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1820" cy="11251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5191" w:rsidRDefault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5" o:spid="_x0000_s1072" type="#_x0000_t202" style="position:absolute;margin-left:-4.6pt;margin-top:.25pt;width:246.6pt;height:88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" fillcolor="white [3201]" strokeweight=".5pt">
                      <v:textbox>
                        <w:txbxContent>
                          <w:p w:rsidR="00EE5191" w:rsidRDefault="00EE519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5AEC" w:rsidTr="00EE5191">
        <w:tc>
          <w:tcPr>
            <w:tcW w:w="534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1</w:t>
            </w:r>
            <w:r>
              <w:rPr>
                <w:b/>
                <w:sz w:val="24"/>
                <w:szCs w:val="24"/>
                <w:lang w:val="sr-Cyrl-BA"/>
              </w:rPr>
              <w:t>0</w:t>
            </w:r>
            <w:r>
              <w:rPr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4252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 w:rsidRPr="001A0FF1">
              <w:rPr>
                <w:b/>
                <w:sz w:val="24"/>
                <w:szCs w:val="24"/>
                <w:lang w:val="sr-Latn-RS"/>
              </w:rPr>
              <w:t>Опишите ваше претходно радно искуство у вези имплементације наведене пословне идеје</w:t>
            </w:r>
          </w:p>
        </w:tc>
        <w:tc>
          <w:tcPr>
            <w:tcW w:w="4961" w:type="dxa"/>
          </w:tcPr>
          <w:p w:rsidR="00CE5AEC" w:rsidRDefault="00D71FA3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-58567</wp:posOffset>
                      </wp:positionH>
                      <wp:positionV relativeFrom="paragraph">
                        <wp:posOffset>5861</wp:posOffset>
                      </wp:positionV>
                      <wp:extent cx="3131820" cy="545123"/>
                      <wp:effectExtent l="0" t="0" r="11430" b="26670"/>
                      <wp:wrapNone/>
                      <wp:docPr id="326" name="Text Box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1820" cy="5451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5191" w:rsidRDefault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6" o:spid="_x0000_s1073" type="#_x0000_t202" style="position:absolute;margin-left:-4.6pt;margin-top:.45pt;width:246.6pt;height:42.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" fillcolor="white [3201]" strokeweight=".5pt">
                      <v:textbox>
                        <w:txbxContent>
                          <w:p w:rsidR="00EE5191" w:rsidRDefault="00EE5191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E5AEC" w:rsidRDefault="00CE5AEC" w:rsidP="00CE5AEC">
      <w:pPr>
        <w:spacing w:after="0" w:line="240" w:lineRule="auto"/>
        <w:rPr>
          <w:b/>
          <w:sz w:val="24"/>
          <w:szCs w:val="24"/>
          <w:lang w:val="sr-Latn-RS"/>
        </w:rPr>
      </w:pPr>
    </w:p>
    <w:p w:rsidR="00CE5AEC" w:rsidRDefault="00CE5AEC" w:rsidP="00CE5AEC">
      <w:pPr>
        <w:spacing w:after="0" w:line="240" w:lineRule="auto"/>
        <w:rPr>
          <w:sz w:val="24"/>
          <w:szCs w:val="24"/>
          <w:lang w:val="sr-Latn-RS"/>
        </w:rPr>
      </w:pPr>
    </w:p>
    <w:p w:rsidR="00CE5AEC" w:rsidRDefault="00CE5AEC" w:rsidP="00CE5AEC">
      <w:pPr>
        <w:spacing w:after="0" w:line="240" w:lineRule="auto"/>
        <w:rPr>
          <w:sz w:val="24"/>
          <w:szCs w:val="24"/>
          <w:lang w:val="sr-Latn-RS"/>
        </w:rPr>
      </w:pPr>
    </w:p>
    <w:p w:rsidR="00CE5AEC" w:rsidRDefault="00CE5AEC" w:rsidP="00CE5AEC">
      <w:pPr>
        <w:spacing w:after="0" w:line="240" w:lineRule="auto"/>
        <w:rPr>
          <w:b/>
          <w:sz w:val="24"/>
          <w:szCs w:val="24"/>
          <w:lang w:val="sr-Latn-RS"/>
        </w:rPr>
      </w:pPr>
    </w:p>
    <w:p w:rsidR="00DD4AD2" w:rsidRDefault="00DD4AD2" w:rsidP="00CE5AEC">
      <w:pPr>
        <w:spacing w:after="0" w:line="240" w:lineRule="auto"/>
        <w:rPr>
          <w:b/>
          <w:sz w:val="24"/>
          <w:szCs w:val="24"/>
          <w:lang w:val="sr-Latn-RS"/>
        </w:rPr>
      </w:pPr>
    </w:p>
    <w:p w:rsidR="00DD4AD2" w:rsidRDefault="00DD4AD2" w:rsidP="00CE5AEC">
      <w:pPr>
        <w:spacing w:after="0" w:line="240" w:lineRule="auto"/>
        <w:rPr>
          <w:b/>
          <w:sz w:val="24"/>
          <w:szCs w:val="24"/>
          <w:lang w:val="sr-Latn-RS"/>
        </w:rPr>
      </w:pPr>
    </w:p>
    <w:p w:rsidR="00DD4AD2" w:rsidRDefault="00DD4AD2" w:rsidP="00CE5AEC">
      <w:pPr>
        <w:spacing w:after="0" w:line="240" w:lineRule="auto"/>
        <w:rPr>
          <w:b/>
          <w:sz w:val="24"/>
          <w:szCs w:val="24"/>
          <w:lang w:val="sr-Latn-RS"/>
        </w:rPr>
      </w:pPr>
    </w:p>
    <w:p w:rsidR="00DD4AD2" w:rsidRDefault="00DD4AD2" w:rsidP="00CE5AEC">
      <w:pPr>
        <w:spacing w:after="0" w:line="240" w:lineRule="auto"/>
        <w:rPr>
          <w:b/>
          <w:sz w:val="24"/>
          <w:szCs w:val="24"/>
          <w:lang w:val="sr-Latn-RS"/>
        </w:rPr>
      </w:pPr>
    </w:p>
    <w:p w:rsidR="00DD4AD2" w:rsidRDefault="00DD4AD2" w:rsidP="00CE5AEC">
      <w:pPr>
        <w:spacing w:after="0" w:line="240" w:lineRule="auto"/>
        <w:rPr>
          <w:b/>
          <w:sz w:val="24"/>
          <w:szCs w:val="24"/>
          <w:lang w:val="sr-Latn-RS"/>
        </w:rPr>
      </w:pPr>
    </w:p>
    <w:p w:rsidR="00DD4AD2" w:rsidRDefault="00DD4AD2" w:rsidP="00CE5AEC">
      <w:pPr>
        <w:spacing w:after="0" w:line="240" w:lineRule="auto"/>
        <w:rPr>
          <w:b/>
          <w:sz w:val="24"/>
          <w:szCs w:val="24"/>
          <w:lang w:val="sr-Latn-RS"/>
        </w:rPr>
      </w:pPr>
    </w:p>
    <w:p w:rsidR="00DD4AD2" w:rsidRDefault="00DD4AD2" w:rsidP="00CE5AEC">
      <w:pPr>
        <w:spacing w:after="0" w:line="240" w:lineRule="auto"/>
        <w:rPr>
          <w:b/>
          <w:sz w:val="24"/>
          <w:szCs w:val="24"/>
          <w:lang w:val="sr-Latn-RS"/>
        </w:rPr>
      </w:pPr>
    </w:p>
    <w:p w:rsidR="00CE5AEC" w:rsidRDefault="00CE5AEC" w:rsidP="00CE5AEC">
      <w:pPr>
        <w:spacing w:after="0" w:line="240" w:lineRule="auto"/>
        <w:rPr>
          <w:b/>
          <w:sz w:val="24"/>
          <w:szCs w:val="24"/>
          <w:lang w:val="sr-Latn-RS"/>
        </w:rPr>
      </w:pPr>
    </w:p>
    <w:p w:rsidR="00CE5AEC" w:rsidRDefault="00CE5AEC" w:rsidP="00CE5AEC">
      <w:pPr>
        <w:spacing w:after="0" w:line="240" w:lineRule="auto"/>
        <w:rPr>
          <w:b/>
          <w:sz w:val="24"/>
          <w:szCs w:val="24"/>
          <w:lang w:val="sr-Latn-RS"/>
        </w:rPr>
      </w:pPr>
    </w:p>
    <w:p w:rsidR="00CE5AEC" w:rsidRDefault="00CE5AEC" w:rsidP="00CE5AEC">
      <w:pPr>
        <w:spacing w:after="0" w:line="240" w:lineRule="auto"/>
        <w:rPr>
          <w:sz w:val="24"/>
          <w:szCs w:val="24"/>
          <w:lang w:val="sr-Latn-RS"/>
        </w:rPr>
      </w:pPr>
      <w:r w:rsidRPr="00331807">
        <w:rPr>
          <w:b/>
          <w:sz w:val="24"/>
          <w:szCs w:val="24"/>
          <w:lang w:val="sr-Latn-RS"/>
        </w:rPr>
        <w:t xml:space="preserve">III – </w:t>
      </w:r>
      <w:r w:rsidRPr="001A0FF1">
        <w:rPr>
          <w:b/>
          <w:sz w:val="24"/>
          <w:szCs w:val="24"/>
          <w:lang w:val="sr-Latn-RS"/>
        </w:rPr>
        <w:t>Оквирни буџет за реализацију пословне идеје ( у КМ)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694"/>
        <w:gridCol w:w="1541"/>
        <w:gridCol w:w="1701"/>
        <w:gridCol w:w="1417"/>
        <w:gridCol w:w="2126"/>
        <w:gridCol w:w="2268"/>
      </w:tblGrid>
      <w:tr w:rsidR="00CE5AEC" w:rsidTr="00D71FA3">
        <w:tc>
          <w:tcPr>
            <w:tcW w:w="694" w:type="dxa"/>
            <w:vAlign w:val="center"/>
          </w:tcPr>
          <w:p w:rsidR="00CE5AEC" w:rsidRPr="00B31DC4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31DC4">
              <w:rPr>
                <w:b/>
                <w:sz w:val="24"/>
                <w:szCs w:val="24"/>
                <w:lang w:val="sr-Latn-RS"/>
              </w:rPr>
              <w:t>R.br.</w:t>
            </w:r>
          </w:p>
        </w:tc>
        <w:tc>
          <w:tcPr>
            <w:tcW w:w="1541" w:type="dxa"/>
          </w:tcPr>
          <w:p w:rsidR="00CE5AEC" w:rsidRPr="001A0FF1" w:rsidRDefault="00DD4AD2" w:rsidP="00EE5191">
            <w:pPr>
              <w:jc w:val="center"/>
              <w:rPr>
                <w:b/>
                <w:sz w:val="24"/>
                <w:szCs w:val="24"/>
                <w:lang w:val="sr-Cyrl-BA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D4E9F19" wp14:editId="0C3A5ABA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366395</wp:posOffset>
                      </wp:positionV>
                      <wp:extent cx="1066800" cy="295910"/>
                      <wp:effectExtent l="0" t="0" r="19050" b="27940"/>
                      <wp:wrapNone/>
                      <wp:docPr id="329" name="Text Box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2959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910A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E9F19" id="Text Box 329" o:spid="_x0000_s1074" type="#_x0000_t202" style="position:absolute;left:0;text-align:left;margin-left:71pt;margin-top:28.85pt;width:84pt;height:23.3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" fillcolor="window" strokeweight=".5pt">
                      <v:textbox>
                        <w:txbxContent>
                          <w:p w:rsidR="00EE5191" w:rsidRDefault="00EE5191" w:rsidP="00910A44"/>
                        </w:txbxContent>
                      </v:textbox>
                    </v:shape>
                  </w:pict>
                </mc:Fallback>
              </mc:AlternateContent>
            </w:r>
            <w:r w:rsidR="00CE5AEC">
              <w:rPr>
                <w:b/>
                <w:sz w:val="24"/>
                <w:szCs w:val="24"/>
                <w:lang w:val="sr-Cyrl-BA"/>
              </w:rPr>
              <w:t xml:space="preserve">Врста трошкова </w:t>
            </w:r>
          </w:p>
        </w:tc>
        <w:tc>
          <w:tcPr>
            <w:tcW w:w="1701" w:type="dxa"/>
          </w:tcPr>
          <w:p w:rsidR="00CE5AEC" w:rsidRPr="001A0FF1" w:rsidRDefault="00CE5AEC" w:rsidP="00EE5191">
            <w:pPr>
              <w:jc w:val="center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Износ средстава</w:t>
            </w:r>
          </w:p>
        </w:tc>
        <w:tc>
          <w:tcPr>
            <w:tcW w:w="1417" w:type="dxa"/>
          </w:tcPr>
          <w:p w:rsidR="00CE5AEC" w:rsidRPr="001A0FF1" w:rsidRDefault="00EE5191" w:rsidP="00EE5191">
            <w:pPr>
              <w:jc w:val="center"/>
              <w:rPr>
                <w:b/>
                <w:sz w:val="24"/>
                <w:szCs w:val="24"/>
                <w:lang w:val="sr-Cyrl-BA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B76CC50" wp14:editId="17890FFA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365125</wp:posOffset>
                      </wp:positionV>
                      <wp:extent cx="1341120" cy="289560"/>
                      <wp:effectExtent l="0" t="0" r="11430" b="15240"/>
                      <wp:wrapNone/>
                      <wp:docPr id="356" name="Text Box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112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6CC50" id="Text Box 356" o:spid="_x0000_s1075" type="#_x0000_t202" style="position:absolute;left:0;text-align:left;margin-left:64.15pt;margin-top:28.75pt;width:105.6pt;height:22.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" fillcolor="window" strokeweight=".5pt">
                      <v:textbox>
                        <w:txbxContent>
                          <w:p w:rsidR="00EE5191" w:rsidRDefault="00EE5191" w:rsidP="00EE5191"/>
                        </w:txbxContent>
                      </v:textbox>
                    </v:shape>
                  </w:pict>
                </mc:Fallback>
              </mc:AlternateContent>
            </w:r>
            <w:r w:rsidR="00CE5AEC">
              <w:rPr>
                <w:b/>
                <w:sz w:val="24"/>
                <w:szCs w:val="24"/>
                <w:lang w:val="sr-Cyrl-BA"/>
              </w:rPr>
              <w:t xml:space="preserve">Властита средства </w:t>
            </w:r>
          </w:p>
        </w:tc>
        <w:tc>
          <w:tcPr>
            <w:tcW w:w="2126" w:type="dxa"/>
          </w:tcPr>
          <w:p w:rsidR="00CE5AEC" w:rsidRDefault="00CE5AEC" w:rsidP="00EE5191">
            <w:pPr>
              <w:jc w:val="center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 xml:space="preserve">Средства других извора </w:t>
            </w:r>
          </w:p>
        </w:tc>
        <w:tc>
          <w:tcPr>
            <w:tcW w:w="2268" w:type="dxa"/>
          </w:tcPr>
          <w:p w:rsidR="00CE5AEC" w:rsidRPr="001A0FF1" w:rsidRDefault="00CE5AEC" w:rsidP="00EE5191">
            <w:pPr>
              <w:jc w:val="center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 xml:space="preserve">Средства пројекта </w:t>
            </w:r>
          </w:p>
        </w:tc>
      </w:tr>
      <w:tr w:rsidR="00CE5AEC" w:rsidTr="00910A44">
        <w:trPr>
          <w:trHeight w:val="456"/>
        </w:trPr>
        <w:tc>
          <w:tcPr>
            <w:tcW w:w="694" w:type="dxa"/>
            <w:vAlign w:val="center"/>
          </w:tcPr>
          <w:p w:rsidR="00CE5AEC" w:rsidRPr="00B31DC4" w:rsidRDefault="00910A44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036A77E" wp14:editId="4BC42CB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-12065</wp:posOffset>
                      </wp:positionV>
                      <wp:extent cx="967740" cy="281940"/>
                      <wp:effectExtent l="0" t="0" r="22860" b="22860"/>
                      <wp:wrapNone/>
                      <wp:docPr id="327" name="Text Box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774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5191" w:rsidRPr="00EE5191" w:rsidRDefault="00EE5191">
                                  <w:pPr>
                                    <w:rPr>
                                      <w:lang w:val="sr-Latn-R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6A77E" id="Text Box 327" o:spid="_x0000_s1076" type="#_x0000_t202" style="position:absolute;left:0;text-align:left;margin-left:29pt;margin-top:-.95pt;width:76.2pt;height:22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" fillcolor="white [3201]" strokeweight=".5pt">
                      <v:textbox>
                        <w:txbxContent>
                          <w:p w:rsidR="00EE5191" w:rsidRPr="00EE5191" w:rsidRDefault="00EE5191">
                            <w:pPr>
                              <w:rPr>
                                <w:lang w:val="sr-Latn-R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5AEC" w:rsidRPr="00B31DC4">
              <w:rPr>
                <w:b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1541" w:type="dxa"/>
          </w:tcPr>
          <w:p w:rsidR="00CE5AEC" w:rsidRDefault="00910A44" w:rsidP="00EE5191">
            <w:pPr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FF36AAD" wp14:editId="7850580B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283845</wp:posOffset>
                      </wp:positionV>
                      <wp:extent cx="1066800" cy="274320"/>
                      <wp:effectExtent l="0" t="0" r="19050" b="11430"/>
                      <wp:wrapNone/>
                      <wp:docPr id="330" name="Text Box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910A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36AAD" id="Text Box 330" o:spid="_x0000_s1077" type="#_x0000_t202" style="position:absolute;margin-left:70.85pt;margin-top:22.35pt;width:84pt;height:21.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" fillcolor="window" strokeweight=".5pt">
                      <v:textbox>
                        <w:txbxContent>
                          <w:p w:rsidR="00EE5191" w:rsidRDefault="00EE5191" w:rsidP="00910A4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:rsidR="00CE5AEC" w:rsidRDefault="00EE5191" w:rsidP="00EE5191">
            <w:pPr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B081C47" wp14:editId="6131BB8A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283845</wp:posOffset>
                      </wp:positionV>
                      <wp:extent cx="906780" cy="274320"/>
                      <wp:effectExtent l="0" t="0" r="26670" b="11430"/>
                      <wp:wrapNone/>
                      <wp:docPr id="343" name="Text Box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7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81C47" id="Text Box 343" o:spid="_x0000_s1078" type="#_x0000_t202" style="position:absolute;margin-left:77.8pt;margin-top:22.35pt;width:71.4pt;height:21.6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" fillcolor="window" strokeweight=".5pt">
                      <v:textbox>
                        <w:txbxContent>
                          <w:p w:rsidR="00EE5191" w:rsidRDefault="00EE5191" w:rsidP="00EE5191"/>
                        </w:txbxContent>
                      </v:textbox>
                    </v:shape>
                  </w:pict>
                </mc:Fallback>
              </mc:AlternateContent>
            </w:r>
            <w:r w:rsidR="00910A4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BF47E9D" wp14:editId="7DAA32EF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1905</wp:posOffset>
                      </wp:positionV>
                      <wp:extent cx="906780" cy="274320"/>
                      <wp:effectExtent l="0" t="0" r="26670" b="11430"/>
                      <wp:wrapNone/>
                      <wp:docPr id="342" name="Text Box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7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910A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47E9D" id="Text Box 342" o:spid="_x0000_s1079" type="#_x0000_t202" style="position:absolute;margin-left:77.8pt;margin-top:.15pt;width:71.4pt;height:21.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" fillcolor="window" strokeweight=".5pt">
                      <v:textbox>
                        <w:txbxContent>
                          <w:p w:rsidR="00EE5191" w:rsidRDefault="00EE5191" w:rsidP="00910A4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CE5AEC" w:rsidRDefault="00EE5191" w:rsidP="00EE5191">
            <w:pPr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A0E9C1A" wp14:editId="0D87540F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283845</wp:posOffset>
                      </wp:positionV>
                      <wp:extent cx="1341120" cy="289560"/>
                      <wp:effectExtent l="0" t="0" r="11430" b="15240"/>
                      <wp:wrapNone/>
                      <wp:docPr id="357" name="Text Box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112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E9C1A" id="Text Box 357" o:spid="_x0000_s1080" type="#_x0000_t202" style="position:absolute;margin-left:64.15pt;margin-top:22.35pt;width:105.6pt;height:22.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" fillcolor="window" strokeweight=".5pt">
                      <v:textbox>
                        <w:txbxContent>
                          <w:p w:rsidR="00EE5191" w:rsidRDefault="00EE5191" w:rsidP="00EE519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:rsidR="00CE5AEC" w:rsidRDefault="00EE5191" w:rsidP="00EE5191">
            <w:pPr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6230AD60" wp14:editId="007833EA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251460</wp:posOffset>
                      </wp:positionV>
                      <wp:extent cx="1463040" cy="304800"/>
                      <wp:effectExtent l="0" t="0" r="22860" b="19050"/>
                      <wp:wrapNone/>
                      <wp:docPr id="370" name="Text Box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30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0AD60" id="Text Box 370" o:spid="_x0000_s1081" type="#_x0000_t202" style="position:absolute;margin-left:98.7pt;margin-top:19.8pt;width:115.2pt;height:24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" fillcolor="window" strokeweight=".5pt">
                      <v:textbox>
                        <w:txbxContent>
                          <w:p w:rsidR="00EE5191" w:rsidRDefault="00EE5191" w:rsidP="00EE519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1DAFECBC" wp14:editId="0119AE5C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-5715</wp:posOffset>
                      </wp:positionV>
                      <wp:extent cx="1463040" cy="289560"/>
                      <wp:effectExtent l="0" t="0" r="22860" b="15240"/>
                      <wp:wrapNone/>
                      <wp:docPr id="369" name="Text Box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304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FECBC" id="Text Box 369" o:spid="_x0000_s1082" type="#_x0000_t202" style="position:absolute;margin-left:98.9pt;margin-top:-.45pt;width:115.2pt;height:22.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" fillcolor="window" strokeweight=".5pt">
                      <v:textbox>
                        <w:txbxContent>
                          <w:p w:rsidR="00EE5191" w:rsidRDefault="00EE5191" w:rsidP="00EE519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</w:tr>
      <w:tr w:rsidR="00CE5AEC" w:rsidTr="00910A44">
        <w:trPr>
          <w:trHeight w:val="406"/>
        </w:trPr>
        <w:tc>
          <w:tcPr>
            <w:tcW w:w="694" w:type="dxa"/>
            <w:vAlign w:val="center"/>
          </w:tcPr>
          <w:p w:rsidR="00CE5AEC" w:rsidRPr="00B31DC4" w:rsidRDefault="00910A44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142AC87" wp14:editId="05E19E39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234315</wp:posOffset>
                      </wp:positionV>
                      <wp:extent cx="967740" cy="281940"/>
                      <wp:effectExtent l="0" t="0" r="22860" b="2286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7740" cy="281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910A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2AC87" id="Text Box 14" o:spid="_x0000_s1083" type="#_x0000_t202" style="position:absolute;left:0;text-align:left;margin-left:29pt;margin-top:18.45pt;width:76.2pt;height:22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" fillcolor="window" strokeweight=".5pt">
                      <v:textbox>
                        <w:txbxContent>
                          <w:p w:rsidR="00EE5191" w:rsidRDefault="00EE5191" w:rsidP="00910A4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B7FB438" wp14:editId="2D319512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-19685</wp:posOffset>
                      </wp:positionV>
                      <wp:extent cx="967740" cy="251460"/>
                      <wp:effectExtent l="0" t="0" r="22860" b="1524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77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910A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FB438" id="Text Box 11" o:spid="_x0000_s1084" type="#_x0000_t202" style="position:absolute;left:0;text-align:left;margin-left:29pt;margin-top:-1.55pt;width:76.2pt;height:19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" fillcolor="window" strokeweight=".5pt">
                      <v:textbox>
                        <w:txbxContent>
                          <w:p w:rsidR="00EE5191" w:rsidRDefault="00EE5191" w:rsidP="00910A44"/>
                        </w:txbxContent>
                      </v:textbox>
                    </v:shape>
                  </w:pict>
                </mc:Fallback>
              </mc:AlternateContent>
            </w:r>
            <w:r w:rsidR="00CE5AEC" w:rsidRPr="00B31DC4">
              <w:rPr>
                <w:b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1541" w:type="dxa"/>
          </w:tcPr>
          <w:p w:rsidR="00CE5AEC" w:rsidRDefault="00A4533E" w:rsidP="00EE5191">
            <w:pPr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FB0F731" wp14:editId="430821EA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235585</wp:posOffset>
                      </wp:positionV>
                      <wp:extent cx="1066800" cy="307975"/>
                      <wp:effectExtent l="0" t="0" r="19050" b="15875"/>
                      <wp:wrapNone/>
                      <wp:docPr id="331" name="Text Box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307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910A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0F731" id="Text Box 331" o:spid="_x0000_s1085" type="#_x0000_t202" style="position:absolute;margin-left:70.75pt;margin-top:18.55pt;width:84pt;height:24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" fillcolor="window" strokeweight=".5pt">
                      <v:textbox>
                        <w:txbxContent>
                          <w:p w:rsidR="00EE5191" w:rsidRDefault="00EE5191" w:rsidP="00910A4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417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268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</w:tr>
      <w:tr w:rsidR="00CE5AEC" w:rsidTr="00910A44">
        <w:trPr>
          <w:trHeight w:val="425"/>
        </w:trPr>
        <w:tc>
          <w:tcPr>
            <w:tcW w:w="694" w:type="dxa"/>
            <w:vAlign w:val="center"/>
          </w:tcPr>
          <w:p w:rsidR="00CE5AEC" w:rsidRPr="00B31DC4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31DC4">
              <w:rPr>
                <w:b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1541" w:type="dxa"/>
          </w:tcPr>
          <w:p w:rsidR="00CE5AEC" w:rsidRDefault="00DD4AD2" w:rsidP="00EE5191">
            <w:pPr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B4BEC33" wp14:editId="3AB14EF9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255270</wp:posOffset>
                      </wp:positionV>
                      <wp:extent cx="967740" cy="274320"/>
                      <wp:effectExtent l="0" t="0" r="22860" b="1143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774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910A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BEC33" id="Text Box 15" o:spid="_x0000_s1086" type="#_x0000_t202" style="position:absolute;margin-left:-5.55pt;margin-top:20.1pt;width:76.2pt;height:21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" fillcolor="window" strokeweight=".5pt">
                      <v:textbox>
                        <w:txbxContent>
                          <w:p w:rsidR="00EE5191" w:rsidRDefault="00EE5191" w:rsidP="00910A44"/>
                        </w:txbxContent>
                      </v:textbox>
                    </v:shape>
                  </w:pict>
                </mc:Fallback>
              </mc:AlternateContent>
            </w:r>
            <w:r w:rsidR="00910A4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F2F7642" wp14:editId="1AD8869D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257175</wp:posOffset>
                      </wp:positionV>
                      <wp:extent cx="1066800" cy="274320"/>
                      <wp:effectExtent l="0" t="0" r="19050" b="11430"/>
                      <wp:wrapNone/>
                      <wp:docPr id="332" name="Text Box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910A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F7642" id="Text Box 332" o:spid="_x0000_s1087" type="#_x0000_t202" style="position:absolute;margin-left:70.85pt;margin-top:20.25pt;width:84pt;height:21.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" fillcolor="window" strokeweight=".5pt">
                      <v:textbox>
                        <w:txbxContent>
                          <w:p w:rsidR="00EE5191" w:rsidRDefault="00EE5191" w:rsidP="00910A4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:rsidR="00CE5AEC" w:rsidRDefault="00EE5191" w:rsidP="00EE5191">
            <w:pPr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E0B07A1" wp14:editId="5830670E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257175</wp:posOffset>
                      </wp:positionV>
                      <wp:extent cx="906780" cy="274320"/>
                      <wp:effectExtent l="0" t="0" r="26670" b="11430"/>
                      <wp:wrapNone/>
                      <wp:docPr id="345" name="Text Box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7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B07A1" id="Text Box 345" o:spid="_x0000_s1088" type="#_x0000_t202" style="position:absolute;margin-left:77.8pt;margin-top:20.25pt;width:71.4pt;height:21.6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" fillcolor="window" strokeweight=".5pt">
                      <v:textbox>
                        <w:txbxContent>
                          <w:p w:rsidR="00EE5191" w:rsidRDefault="00EE5191" w:rsidP="00EE519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FE83E4B" wp14:editId="6BAAAF11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5715</wp:posOffset>
                      </wp:positionV>
                      <wp:extent cx="906780" cy="274320"/>
                      <wp:effectExtent l="0" t="0" r="26670" b="11430"/>
                      <wp:wrapNone/>
                      <wp:docPr id="344" name="Text Box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7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83E4B" id="Text Box 344" o:spid="_x0000_s1089" type="#_x0000_t202" style="position:absolute;margin-left:77.8pt;margin-top:.45pt;width:71.4pt;height:21.6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" fillcolor="window" strokeweight=".5pt">
                      <v:textbox>
                        <w:txbxContent>
                          <w:p w:rsidR="00EE5191" w:rsidRDefault="00EE5191" w:rsidP="00EE519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CE5AEC" w:rsidRDefault="00EE5191" w:rsidP="00EE5191">
            <w:pPr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63A4780" wp14:editId="04D5A9AF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257175</wp:posOffset>
                      </wp:positionV>
                      <wp:extent cx="1341120" cy="289560"/>
                      <wp:effectExtent l="0" t="0" r="11430" b="15240"/>
                      <wp:wrapNone/>
                      <wp:docPr id="359" name="Text Box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112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A4780" id="Text Box 359" o:spid="_x0000_s1090" type="#_x0000_t202" style="position:absolute;margin-left:64.15pt;margin-top:20.25pt;width:105.6pt;height:22.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" fillcolor="window" strokeweight=".5pt">
                      <v:textbox>
                        <w:txbxContent>
                          <w:p w:rsidR="00EE5191" w:rsidRDefault="00EE5191" w:rsidP="00EE519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48701F6B" wp14:editId="10722676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-9525</wp:posOffset>
                      </wp:positionV>
                      <wp:extent cx="1341120" cy="289560"/>
                      <wp:effectExtent l="0" t="0" r="11430" b="15240"/>
                      <wp:wrapNone/>
                      <wp:docPr id="358" name="Text Box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112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01F6B" id="Text Box 358" o:spid="_x0000_s1091" type="#_x0000_t202" style="position:absolute;margin-left:64.15pt;margin-top:-.75pt;width:105.6pt;height:22.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" fillcolor="window" strokeweight=".5pt">
                      <v:textbox>
                        <w:txbxContent>
                          <w:p w:rsidR="00EE5191" w:rsidRDefault="00EE5191" w:rsidP="00EE519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:rsidR="00CE5AEC" w:rsidRDefault="00A4533E" w:rsidP="00EE5191">
            <w:pPr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61D2EC92" wp14:editId="73CA815D">
                      <wp:simplePos x="0" y="0"/>
                      <wp:positionH relativeFrom="column">
                        <wp:posOffset>1258207</wp:posOffset>
                      </wp:positionH>
                      <wp:positionV relativeFrom="paragraph">
                        <wp:posOffset>255271</wp:posOffset>
                      </wp:positionV>
                      <wp:extent cx="1463040" cy="274320"/>
                      <wp:effectExtent l="0" t="0" r="22860" b="1143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304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533E" w:rsidRDefault="00A453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2EC92" id="Text Box 1" o:spid="_x0000_s1092" type="#_x0000_t202" style="position:absolute;margin-left:99.05pt;margin-top:20.1pt;width:115.2pt;height:21.6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" fillcolor="white [3201]" strokeweight=".5pt">
                      <v:textbox>
                        <w:txbxContent>
                          <w:p w:rsidR="00A4533E" w:rsidRDefault="00A4533E"/>
                        </w:txbxContent>
                      </v:textbox>
                    </v:shape>
                  </w:pict>
                </mc:Fallback>
              </mc:AlternateContent>
            </w:r>
            <w:r w:rsidR="00EE519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5CD4E50D" wp14:editId="6E6417C9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5715</wp:posOffset>
                      </wp:positionV>
                      <wp:extent cx="1463040" cy="251460"/>
                      <wp:effectExtent l="0" t="0" r="22860" b="15240"/>
                      <wp:wrapNone/>
                      <wp:docPr id="371" name="Text Box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30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4E50D" id="Text Box 371" o:spid="_x0000_s1093" type="#_x0000_t202" style="position:absolute;margin-left:98.9pt;margin-top:.45pt;width:115.2pt;height:19.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" fillcolor="window" strokeweight=".5pt">
                      <v:textbox>
                        <w:txbxContent>
                          <w:p w:rsidR="00EE5191" w:rsidRDefault="00EE5191" w:rsidP="00EE519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</w:tr>
      <w:tr w:rsidR="00CE5AEC" w:rsidTr="00910A44">
        <w:trPr>
          <w:trHeight w:val="404"/>
        </w:trPr>
        <w:tc>
          <w:tcPr>
            <w:tcW w:w="694" w:type="dxa"/>
            <w:vAlign w:val="center"/>
          </w:tcPr>
          <w:p w:rsidR="00CE5AEC" w:rsidRPr="00B31DC4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31DC4">
              <w:rPr>
                <w:b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1541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701" w:type="dxa"/>
          </w:tcPr>
          <w:p w:rsidR="00CE5AEC" w:rsidRDefault="00A4533E" w:rsidP="00EE5191">
            <w:pPr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CFAAECB" wp14:editId="0810614A">
                      <wp:simplePos x="0" y="0"/>
                      <wp:positionH relativeFrom="column">
                        <wp:posOffset>991447</wp:posOffset>
                      </wp:positionH>
                      <wp:positionV relativeFrom="paragraph">
                        <wp:posOffset>241512</wp:posOffset>
                      </wp:positionV>
                      <wp:extent cx="906780" cy="291253"/>
                      <wp:effectExtent l="0" t="0" r="26670" b="13970"/>
                      <wp:wrapNone/>
                      <wp:docPr id="346" name="Text Box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780" cy="2912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AAECB" id="Text Box 346" o:spid="_x0000_s1094" type="#_x0000_t202" style="position:absolute;margin-left:78.05pt;margin-top:19pt;width:71.4pt;height:22.9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" fillcolor="window" strokeweight=".5pt">
                      <v:textbox>
                        <w:txbxContent>
                          <w:p w:rsidR="00EE5191" w:rsidRDefault="00EE5191" w:rsidP="00EE519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CE5AEC" w:rsidRDefault="00EE5191" w:rsidP="00EE5191">
            <w:pPr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03AEA633" wp14:editId="5E2A9717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240030</wp:posOffset>
                      </wp:positionV>
                      <wp:extent cx="1341120" cy="289560"/>
                      <wp:effectExtent l="0" t="0" r="11430" b="15240"/>
                      <wp:wrapNone/>
                      <wp:docPr id="360" name="Text Box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112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EA633" id="Text Box 360" o:spid="_x0000_s1095" type="#_x0000_t202" style="position:absolute;margin-left:64.15pt;margin-top:18.9pt;width:105.6pt;height:22.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" fillcolor="window" strokeweight=".5pt">
                      <v:textbox>
                        <w:txbxContent>
                          <w:p w:rsidR="00EE5191" w:rsidRDefault="00EE5191" w:rsidP="00EE519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:rsidR="00CE5AEC" w:rsidRDefault="00EE5191" w:rsidP="00EE5191">
            <w:pPr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22F33FC6" wp14:editId="68E2506A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240030</wp:posOffset>
                      </wp:positionV>
                      <wp:extent cx="1463040" cy="289560"/>
                      <wp:effectExtent l="0" t="0" r="22860" b="15240"/>
                      <wp:wrapNone/>
                      <wp:docPr id="372" name="Text Box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304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33FC6" id="Text Box 372" o:spid="_x0000_s1096" type="#_x0000_t202" style="position:absolute;margin-left:98.9pt;margin-top:18.9pt;width:115.2pt;height:22.8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" fillcolor="window" strokeweight=".5pt">
                      <v:textbox>
                        <w:txbxContent>
                          <w:p w:rsidR="00EE5191" w:rsidRDefault="00EE5191" w:rsidP="00EE519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</w:tr>
      <w:tr w:rsidR="00CE5AEC" w:rsidTr="00910A44">
        <w:trPr>
          <w:trHeight w:val="424"/>
        </w:trPr>
        <w:tc>
          <w:tcPr>
            <w:tcW w:w="694" w:type="dxa"/>
            <w:vAlign w:val="center"/>
          </w:tcPr>
          <w:p w:rsidR="00CE5AEC" w:rsidRPr="00B31DC4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31DC4">
              <w:rPr>
                <w:b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1541" w:type="dxa"/>
          </w:tcPr>
          <w:p w:rsidR="00CE5AEC" w:rsidRDefault="00EE5191" w:rsidP="00EE5191">
            <w:pPr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D33E945" wp14:editId="5B88D215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-5080</wp:posOffset>
                      </wp:positionV>
                      <wp:extent cx="967740" cy="274320"/>
                      <wp:effectExtent l="0" t="0" r="22860" b="1143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774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Pr="00EB0028" w:rsidRDefault="00EE5191" w:rsidP="00910A44">
                                  <w:pPr>
                                    <w:rPr>
                                      <w:lang w:val="sr-Latn-R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3E945" id="Text Box 16" o:spid="_x0000_s1097" type="#_x0000_t202" style="position:absolute;margin-left:-5.1pt;margin-top:-.4pt;width:76.2pt;height:21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" fillcolor="window" strokeweight=".5pt">
                      <v:textbox>
                        <w:txbxContent>
                          <w:p w:rsidR="00EE5191" w:rsidRPr="00EB0028" w:rsidRDefault="00EE5191" w:rsidP="00910A44">
                            <w:pPr>
                              <w:rPr>
                                <w:lang w:val="sr-Latn-R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0A4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AF05D8D" wp14:editId="6241AF9B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-7620</wp:posOffset>
                      </wp:positionV>
                      <wp:extent cx="1066800" cy="274320"/>
                      <wp:effectExtent l="0" t="0" r="19050" b="11430"/>
                      <wp:wrapNone/>
                      <wp:docPr id="333" name="Text Box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910A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05D8D" id="Text Box 333" o:spid="_x0000_s1098" type="#_x0000_t202" style="position:absolute;margin-left:70.85pt;margin-top:-.6pt;width:84pt;height:21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" fillcolor="window" strokeweight=".5pt">
                      <v:textbox>
                        <w:txbxContent>
                          <w:p w:rsidR="00EE5191" w:rsidRDefault="00EE5191" w:rsidP="00910A4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417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CE5AEC" w:rsidRDefault="00A4533E" w:rsidP="00EE5191">
            <w:pPr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1258207</wp:posOffset>
                      </wp:positionH>
                      <wp:positionV relativeFrom="paragraph">
                        <wp:posOffset>265884</wp:posOffset>
                      </wp:positionV>
                      <wp:extent cx="1463040" cy="250371"/>
                      <wp:effectExtent l="0" t="0" r="22860" b="1651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3040" cy="2503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533E" w:rsidRDefault="00A453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99" type="#_x0000_t202" style="position:absolute;margin-left:99.05pt;margin-top:20.95pt;width:115.2pt;height:19.7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" fillcolor="white [3201]" strokeweight=".5pt">
                      <v:textbox>
                        <w:txbxContent>
                          <w:p w:rsidR="00A4533E" w:rsidRDefault="00A4533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</w:tr>
      <w:tr w:rsidR="00CE5AEC" w:rsidTr="00910A44">
        <w:trPr>
          <w:trHeight w:val="416"/>
        </w:trPr>
        <w:tc>
          <w:tcPr>
            <w:tcW w:w="694" w:type="dxa"/>
            <w:vAlign w:val="center"/>
          </w:tcPr>
          <w:p w:rsidR="00CE5AEC" w:rsidRPr="00B31DC4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31DC4">
              <w:rPr>
                <w:b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1541" w:type="dxa"/>
          </w:tcPr>
          <w:p w:rsidR="00CE5AEC" w:rsidRDefault="00910A44" w:rsidP="00EE5191">
            <w:pPr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C693227" wp14:editId="2AB5E30D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-8890</wp:posOffset>
                      </wp:positionV>
                      <wp:extent cx="967740" cy="266700"/>
                      <wp:effectExtent l="0" t="0" r="22860" b="1905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774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910A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93227" id="Text Box 17" o:spid="_x0000_s1100" type="#_x0000_t202" style="position:absolute;margin-left:-5.35pt;margin-top:-.7pt;width:76.2pt;height:2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" fillcolor="window" strokeweight=".5pt">
                      <v:textbox>
                        <w:txbxContent>
                          <w:p w:rsidR="00EE5191" w:rsidRDefault="00EE5191" w:rsidP="00910A4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29A59B2" wp14:editId="766FBCC8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257810</wp:posOffset>
                      </wp:positionV>
                      <wp:extent cx="1066800" cy="274320"/>
                      <wp:effectExtent l="0" t="0" r="19050" b="11430"/>
                      <wp:wrapNone/>
                      <wp:docPr id="335" name="Text Box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910A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A59B2" id="Text Box 335" o:spid="_x0000_s1101" type="#_x0000_t202" style="position:absolute;margin-left:70.85pt;margin-top:20.3pt;width:84pt;height:21.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" fillcolor="window" strokeweight=".5pt">
                      <v:textbox>
                        <w:txbxContent>
                          <w:p w:rsidR="00EE5191" w:rsidRDefault="00EE5191" w:rsidP="00910A4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7AA2A90" wp14:editId="162FA211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-8890</wp:posOffset>
                      </wp:positionV>
                      <wp:extent cx="1066800" cy="274320"/>
                      <wp:effectExtent l="0" t="0" r="19050" b="11430"/>
                      <wp:wrapNone/>
                      <wp:docPr id="334" name="Text Box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910A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A2A90" id="Text Box 334" o:spid="_x0000_s1102" type="#_x0000_t202" style="position:absolute;margin-left:70.85pt;margin-top:-.7pt;width:84pt;height:21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" fillcolor="window" strokeweight=".5pt">
                      <v:textbox>
                        <w:txbxContent>
                          <w:p w:rsidR="00EE5191" w:rsidRDefault="00EE5191" w:rsidP="00910A4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:rsidR="00CE5AEC" w:rsidRDefault="00EE5191" w:rsidP="00EE5191">
            <w:pPr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BE10BC7" wp14:editId="138DB57A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257810</wp:posOffset>
                      </wp:positionV>
                      <wp:extent cx="906780" cy="274320"/>
                      <wp:effectExtent l="0" t="0" r="26670" b="11430"/>
                      <wp:wrapNone/>
                      <wp:docPr id="348" name="Text Box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7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10BC7" id="Text Box 348" o:spid="_x0000_s1103" type="#_x0000_t202" style="position:absolute;margin-left:77.8pt;margin-top:20.3pt;width:71.4pt;height:21.6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" fillcolor="window" strokeweight=".5pt">
                      <v:textbox>
                        <w:txbxContent>
                          <w:p w:rsidR="00EE5191" w:rsidRDefault="00EE5191" w:rsidP="00EE519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F231C8D" wp14:editId="510B0857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6350</wp:posOffset>
                      </wp:positionV>
                      <wp:extent cx="906780" cy="274320"/>
                      <wp:effectExtent l="0" t="0" r="26670" b="11430"/>
                      <wp:wrapNone/>
                      <wp:docPr id="347" name="Text Box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7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31C8D" id="Text Box 347" o:spid="_x0000_s1104" type="#_x0000_t202" style="position:absolute;margin-left:77.8pt;margin-top:.5pt;width:71.4pt;height:21.6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" fillcolor="window" strokeweight=".5pt">
                      <v:textbox>
                        <w:txbxContent>
                          <w:p w:rsidR="00EE5191" w:rsidRDefault="00EE5191" w:rsidP="00EE519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CE5AEC" w:rsidRDefault="00EE5191" w:rsidP="00EE5191">
            <w:pPr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DA8B7D8" wp14:editId="0CA19BEF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242570</wp:posOffset>
                      </wp:positionV>
                      <wp:extent cx="1341120" cy="289560"/>
                      <wp:effectExtent l="0" t="0" r="11430" b="15240"/>
                      <wp:wrapNone/>
                      <wp:docPr id="362" name="Text Box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112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8B7D8" id="Text Box 362" o:spid="_x0000_s1105" type="#_x0000_t202" style="position:absolute;margin-left:64.15pt;margin-top:19.1pt;width:105.6pt;height:22.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" fillcolor="window" strokeweight=".5pt">
                      <v:textbox>
                        <w:txbxContent>
                          <w:p w:rsidR="00EE5191" w:rsidRDefault="00EE5191" w:rsidP="00EE519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F1B8271" wp14:editId="3D6807FC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-8890</wp:posOffset>
                      </wp:positionV>
                      <wp:extent cx="1341120" cy="289560"/>
                      <wp:effectExtent l="0" t="0" r="11430" b="15240"/>
                      <wp:wrapNone/>
                      <wp:docPr id="361" name="Text Box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112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B8271" id="Text Box 361" o:spid="_x0000_s1106" type="#_x0000_t202" style="position:absolute;margin-left:64.15pt;margin-top:-.7pt;width:105.6pt;height:22.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" fillcolor="window" strokeweight=".5pt">
                      <v:textbox>
                        <w:txbxContent>
                          <w:p w:rsidR="00EE5191" w:rsidRDefault="00EE5191" w:rsidP="00EE519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:rsidR="00CE5AEC" w:rsidRDefault="00EE5191" w:rsidP="00EE5191">
            <w:pPr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D225590" wp14:editId="29397A77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242570</wp:posOffset>
                      </wp:positionV>
                      <wp:extent cx="1463040" cy="289560"/>
                      <wp:effectExtent l="0" t="0" r="22860" b="15240"/>
                      <wp:wrapNone/>
                      <wp:docPr id="373" name="Text Box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304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25590" id="Text Box 373" o:spid="_x0000_s1107" type="#_x0000_t202" style="position:absolute;margin-left:98.9pt;margin-top:19.1pt;width:115.2pt;height:22.8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" fillcolor="window" strokeweight=".5pt">
                      <v:textbox>
                        <w:txbxContent>
                          <w:p w:rsidR="00EE5191" w:rsidRDefault="00EE5191" w:rsidP="00EE519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</w:tr>
      <w:tr w:rsidR="00CE5AEC" w:rsidTr="00910A44">
        <w:trPr>
          <w:trHeight w:val="408"/>
        </w:trPr>
        <w:tc>
          <w:tcPr>
            <w:tcW w:w="694" w:type="dxa"/>
            <w:vAlign w:val="center"/>
          </w:tcPr>
          <w:p w:rsidR="00CE5AEC" w:rsidRPr="00B31DC4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31DC4">
              <w:rPr>
                <w:b/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1541" w:type="dxa"/>
          </w:tcPr>
          <w:p w:rsidR="00CE5AEC" w:rsidRDefault="00DD4AD2" w:rsidP="00EE5191">
            <w:pPr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1D59A93" wp14:editId="1A97B6EC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252095</wp:posOffset>
                      </wp:positionV>
                      <wp:extent cx="967740" cy="269240"/>
                      <wp:effectExtent l="0" t="0" r="22860" b="1651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7740" cy="269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910A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59A93" id="Text Box 19" o:spid="_x0000_s1108" type="#_x0000_t202" style="position:absolute;margin-left:-5.55pt;margin-top:19.85pt;width:76.2pt;height:21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" fillcolor="window" strokeweight=".5pt">
                      <v:textbox>
                        <w:txbxContent>
                          <w:p w:rsidR="00EE5191" w:rsidRDefault="00EE5191" w:rsidP="00910A44"/>
                        </w:txbxContent>
                      </v:textbox>
                    </v:shape>
                  </w:pict>
                </mc:Fallback>
              </mc:AlternateContent>
            </w:r>
            <w:r w:rsidR="00910A4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0CC956A" wp14:editId="638CBEC6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-6985</wp:posOffset>
                      </wp:positionV>
                      <wp:extent cx="967740" cy="264160"/>
                      <wp:effectExtent l="0" t="0" r="22860" b="2159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7740" cy="264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910A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C956A" id="Text Box 18" o:spid="_x0000_s1109" type="#_x0000_t202" style="position:absolute;margin-left:-5.55pt;margin-top:-.55pt;width:76.2pt;height:20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" fillcolor="window" strokeweight=".5pt">
                      <v:textbox>
                        <w:txbxContent>
                          <w:p w:rsidR="00EE5191" w:rsidRDefault="00EE5191" w:rsidP="00910A4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417" w:type="dxa"/>
          </w:tcPr>
          <w:p w:rsidR="00CE5AEC" w:rsidRDefault="00EE5191" w:rsidP="00EE5191">
            <w:pPr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297FA5C5" wp14:editId="2107495D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238760</wp:posOffset>
                      </wp:positionV>
                      <wp:extent cx="1341120" cy="289560"/>
                      <wp:effectExtent l="0" t="0" r="11430" b="15240"/>
                      <wp:wrapNone/>
                      <wp:docPr id="363" name="Text Box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112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Pr="00DD4AD2" w:rsidRDefault="00EE5191" w:rsidP="00EE5191">
                                  <w:pPr>
                                    <w:rPr>
                                      <w:lang w:val="sr-Latn-R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FA5C5" id="Text Box 363" o:spid="_x0000_s1110" type="#_x0000_t202" style="position:absolute;margin-left:64.15pt;margin-top:18.8pt;width:105.6pt;height:22.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" fillcolor="window" strokeweight=".5pt">
                      <v:textbox>
                        <w:txbxContent>
                          <w:p w:rsidR="00EE5191" w:rsidRPr="00DD4AD2" w:rsidRDefault="00EE5191" w:rsidP="00EE5191">
                            <w:pPr>
                              <w:rPr>
                                <w:lang w:val="sr-Latn-R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:rsidR="00CE5AEC" w:rsidRDefault="00EE5191" w:rsidP="00EE5191">
            <w:pPr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F96439C" wp14:editId="32AC94CF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246380</wp:posOffset>
                      </wp:positionV>
                      <wp:extent cx="1463040" cy="289560"/>
                      <wp:effectExtent l="0" t="0" r="22860" b="15240"/>
                      <wp:wrapNone/>
                      <wp:docPr id="374" name="Text Box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304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6439C" id="Text Box 374" o:spid="_x0000_s1111" type="#_x0000_t202" style="position:absolute;margin-left:98.9pt;margin-top:19.4pt;width:115.2pt;height:22.8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" fillcolor="window" strokeweight=".5pt">
                      <v:textbox>
                        <w:txbxContent>
                          <w:p w:rsidR="00EE5191" w:rsidRDefault="00EE5191" w:rsidP="00EE519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</w:tr>
      <w:tr w:rsidR="00CE5AEC" w:rsidTr="00910A44">
        <w:trPr>
          <w:trHeight w:val="413"/>
        </w:trPr>
        <w:tc>
          <w:tcPr>
            <w:tcW w:w="694" w:type="dxa"/>
            <w:vAlign w:val="center"/>
          </w:tcPr>
          <w:p w:rsidR="00CE5AEC" w:rsidRPr="00B31DC4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31DC4">
              <w:rPr>
                <w:b/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1541" w:type="dxa"/>
          </w:tcPr>
          <w:p w:rsidR="00CE5AEC" w:rsidRDefault="00910A44" w:rsidP="00EE5191">
            <w:pPr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CCB706C" wp14:editId="53A4C6EF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255270</wp:posOffset>
                      </wp:positionV>
                      <wp:extent cx="967740" cy="289560"/>
                      <wp:effectExtent l="0" t="0" r="22860" b="1524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774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910A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B706C" id="Text Box 20" o:spid="_x0000_s1112" type="#_x0000_t202" style="position:absolute;margin-left:-5.35pt;margin-top:20.1pt;width:76.2pt;height:22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" fillcolor="window" strokeweight=".5pt">
                      <v:textbox>
                        <w:txbxContent>
                          <w:p w:rsidR="00EE5191" w:rsidRDefault="00EE5191" w:rsidP="00910A4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370A7A5" wp14:editId="43DC6991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-3810</wp:posOffset>
                      </wp:positionV>
                      <wp:extent cx="1066800" cy="274320"/>
                      <wp:effectExtent l="0" t="0" r="19050" b="11430"/>
                      <wp:wrapNone/>
                      <wp:docPr id="336" name="Text Box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910A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0A7A5" id="Text Box 336" o:spid="_x0000_s1113" type="#_x0000_t202" style="position:absolute;margin-left:70.85pt;margin-top:-.3pt;width:84pt;height:21.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" fillcolor="window" strokeweight=".5pt">
                      <v:textbox>
                        <w:txbxContent>
                          <w:p w:rsidR="00EE5191" w:rsidRDefault="00EE5191" w:rsidP="00910A4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:rsidR="00CE5AEC" w:rsidRDefault="00EE5191" w:rsidP="00EE5191">
            <w:pPr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9CAA6A1" wp14:editId="6E676F36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-3810</wp:posOffset>
                      </wp:positionV>
                      <wp:extent cx="906780" cy="274320"/>
                      <wp:effectExtent l="0" t="0" r="26670" b="11430"/>
                      <wp:wrapNone/>
                      <wp:docPr id="349" name="Text Box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7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AA6A1" id="Text Box 349" o:spid="_x0000_s1114" type="#_x0000_t202" style="position:absolute;margin-left:77.8pt;margin-top:-.3pt;width:71.4pt;height:21.6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" fillcolor="window" strokeweight=".5pt">
                      <v:textbox>
                        <w:txbxContent>
                          <w:p w:rsidR="00EE5191" w:rsidRDefault="00EE5191" w:rsidP="00EE519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CE5AEC" w:rsidRDefault="00EE5191" w:rsidP="00EE5191">
            <w:pPr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11226D38" wp14:editId="70C4C7E5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255270</wp:posOffset>
                      </wp:positionV>
                      <wp:extent cx="1341120" cy="289560"/>
                      <wp:effectExtent l="0" t="0" r="11430" b="15240"/>
                      <wp:wrapNone/>
                      <wp:docPr id="364" name="Text Box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112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26D38" id="Text Box 364" o:spid="_x0000_s1115" type="#_x0000_t202" style="position:absolute;margin-left:64.15pt;margin-top:20.1pt;width:105.6pt;height:22.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" fillcolor="window" strokeweight=".5pt">
                      <v:textbox>
                        <w:txbxContent>
                          <w:p w:rsidR="00EE5191" w:rsidRDefault="00EE5191" w:rsidP="00EE519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268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</w:tr>
      <w:tr w:rsidR="00CE5AEC" w:rsidTr="00910A44">
        <w:trPr>
          <w:trHeight w:val="420"/>
        </w:trPr>
        <w:tc>
          <w:tcPr>
            <w:tcW w:w="694" w:type="dxa"/>
            <w:vAlign w:val="center"/>
          </w:tcPr>
          <w:p w:rsidR="00CE5AEC" w:rsidRPr="00B31DC4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31DC4">
              <w:rPr>
                <w:b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1541" w:type="dxa"/>
          </w:tcPr>
          <w:p w:rsidR="00CE5AEC" w:rsidRDefault="00910A44" w:rsidP="00EE5191">
            <w:pPr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A94010B" wp14:editId="7AF8E1A1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-5715</wp:posOffset>
                      </wp:positionV>
                      <wp:extent cx="1074420" cy="274320"/>
                      <wp:effectExtent l="0" t="0" r="11430" b="11430"/>
                      <wp:wrapNone/>
                      <wp:docPr id="337" name="Text Box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44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910A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4010B" id="Text Box 337" o:spid="_x0000_s1116" type="#_x0000_t202" style="position:absolute;margin-left:70.25pt;margin-top:-.45pt;width:84.6pt;height:21.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" fillcolor="window" strokeweight=".5pt">
                      <v:textbox>
                        <w:txbxContent>
                          <w:p w:rsidR="00EE5191" w:rsidRDefault="00EE5191" w:rsidP="00910A4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:rsidR="00CE5AEC" w:rsidRDefault="00EE5191" w:rsidP="00EE5191">
            <w:pPr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8F4C723" wp14:editId="2188680D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9525</wp:posOffset>
                      </wp:positionV>
                      <wp:extent cx="906780" cy="274320"/>
                      <wp:effectExtent l="0" t="0" r="26670" b="11430"/>
                      <wp:wrapNone/>
                      <wp:docPr id="350" name="Text Box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7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4C723" id="Text Box 350" o:spid="_x0000_s1117" type="#_x0000_t202" style="position:absolute;margin-left:77.8pt;margin-top:.75pt;width:71.4pt;height:21.6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" fillcolor="window" strokeweight=".5pt">
                      <v:textbox>
                        <w:txbxContent>
                          <w:p w:rsidR="00EE5191" w:rsidRDefault="00EE5191" w:rsidP="00EE519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CE5AEC" w:rsidRDefault="00EE5191" w:rsidP="00EE5191">
            <w:pPr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5BF7E838" wp14:editId="5094995D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-5715</wp:posOffset>
                      </wp:positionV>
                      <wp:extent cx="1463040" cy="289560"/>
                      <wp:effectExtent l="0" t="0" r="22860" b="15240"/>
                      <wp:wrapNone/>
                      <wp:docPr id="375" name="Text Box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304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7E838" id="Text Box 375" o:spid="_x0000_s1118" type="#_x0000_t202" style="position:absolute;margin-left:98.9pt;margin-top:-.45pt;width:115.2pt;height:22.8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" fillcolor="window" strokeweight=".5pt">
                      <v:textbox>
                        <w:txbxContent>
                          <w:p w:rsidR="00EE5191" w:rsidRDefault="00EE5191" w:rsidP="00EE519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</w:tr>
      <w:tr w:rsidR="00CE5AEC" w:rsidTr="00910A44">
        <w:trPr>
          <w:trHeight w:val="412"/>
        </w:trPr>
        <w:tc>
          <w:tcPr>
            <w:tcW w:w="694" w:type="dxa"/>
            <w:vAlign w:val="center"/>
          </w:tcPr>
          <w:p w:rsidR="00CE5AEC" w:rsidRPr="00B31DC4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31DC4">
              <w:rPr>
                <w:b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1541" w:type="dxa"/>
          </w:tcPr>
          <w:p w:rsidR="00CE5AEC" w:rsidRDefault="00DD4AD2" w:rsidP="00EE5191">
            <w:pPr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F8B4319" wp14:editId="2C9A06C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-6350</wp:posOffset>
                      </wp:positionV>
                      <wp:extent cx="967740" cy="269240"/>
                      <wp:effectExtent l="0" t="0" r="22860" b="1651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7740" cy="269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Pr="00910A44" w:rsidRDefault="00EE5191" w:rsidP="00910A44">
                                  <w:pPr>
                                    <w:rPr>
                                      <w:lang w:val="sr-Latn-R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B4319" id="Text Box 23" o:spid="_x0000_s1119" type="#_x0000_t202" style="position:absolute;margin-left:-5.15pt;margin-top:-.5pt;width:76.2pt;height:21.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" fillcolor="window" strokeweight=".5pt">
                      <v:textbox>
                        <w:txbxContent>
                          <w:p w:rsidR="00EE5191" w:rsidRPr="00910A44" w:rsidRDefault="00EE5191" w:rsidP="00910A44">
                            <w:pPr>
                              <w:rPr>
                                <w:lang w:val="sr-Latn-R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0A4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B04DD66" wp14:editId="24AE58A4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3175</wp:posOffset>
                      </wp:positionV>
                      <wp:extent cx="1074420" cy="274320"/>
                      <wp:effectExtent l="0" t="0" r="11430" b="11430"/>
                      <wp:wrapNone/>
                      <wp:docPr id="338" name="Text Box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44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910A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4DD66" id="Text Box 338" o:spid="_x0000_s1120" type="#_x0000_t202" style="position:absolute;margin-left:70.25pt;margin-top:.25pt;width:84.6pt;height:21.6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" fillcolor="window" strokeweight=".5pt">
                      <v:textbox>
                        <w:txbxContent>
                          <w:p w:rsidR="00EE5191" w:rsidRDefault="00EE5191" w:rsidP="00910A4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:rsidR="00CE5AEC" w:rsidRDefault="00EE5191" w:rsidP="00EE5191">
            <w:pPr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23815DA" wp14:editId="7CAB2A87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247015</wp:posOffset>
                      </wp:positionV>
                      <wp:extent cx="906780" cy="274320"/>
                      <wp:effectExtent l="0" t="0" r="26670" b="11430"/>
                      <wp:wrapNone/>
                      <wp:docPr id="352" name="Text Box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7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815DA" id="Text Box 352" o:spid="_x0000_s1121" type="#_x0000_t202" style="position:absolute;margin-left:77.8pt;margin-top:19.45pt;width:71.4pt;height:21.6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" fillcolor="window" strokeweight=".5pt">
                      <v:textbox>
                        <w:txbxContent>
                          <w:p w:rsidR="00EE5191" w:rsidRDefault="00EE5191" w:rsidP="00EE519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D8B712E" wp14:editId="7981E087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3175</wp:posOffset>
                      </wp:positionV>
                      <wp:extent cx="906780" cy="274320"/>
                      <wp:effectExtent l="0" t="0" r="26670" b="11430"/>
                      <wp:wrapNone/>
                      <wp:docPr id="351" name="Text Box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7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B712E" id="Text Box 351" o:spid="_x0000_s1122" type="#_x0000_t202" style="position:absolute;margin-left:77.8pt;margin-top:.25pt;width:71.4pt;height:21.6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" fillcolor="window" strokeweight=".5pt">
                      <v:textbox>
                        <w:txbxContent>
                          <w:p w:rsidR="00EE5191" w:rsidRDefault="00EE5191" w:rsidP="00EE519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CE5AEC" w:rsidRDefault="00EE5191" w:rsidP="00EE5191">
            <w:pPr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068F8DB0" wp14:editId="4C3B491E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-4445</wp:posOffset>
                      </wp:positionV>
                      <wp:extent cx="1341120" cy="259080"/>
                      <wp:effectExtent l="0" t="0" r="11430" b="26670"/>
                      <wp:wrapNone/>
                      <wp:docPr id="365" name="Text Box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112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F8DB0" id="Text Box 365" o:spid="_x0000_s1123" type="#_x0000_t202" style="position:absolute;margin-left:64.15pt;margin-top:-.35pt;width:105.6pt;height:20.4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" fillcolor="window" strokeweight=".5pt">
                      <v:textbox>
                        <w:txbxContent>
                          <w:p w:rsidR="00EE5191" w:rsidRDefault="00EE5191" w:rsidP="00EE519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:rsidR="00CE5AEC" w:rsidRDefault="00EE5191" w:rsidP="00EE5191">
            <w:pPr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1F1BAA32" wp14:editId="035CF450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254635</wp:posOffset>
                      </wp:positionV>
                      <wp:extent cx="1463040" cy="289560"/>
                      <wp:effectExtent l="0" t="0" r="22860" b="15240"/>
                      <wp:wrapNone/>
                      <wp:docPr id="377" name="Text Box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304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BAA32" id="Text Box 377" o:spid="_x0000_s1124" type="#_x0000_t202" style="position:absolute;margin-left:98.9pt;margin-top:20.05pt;width:115.2pt;height:22.8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" fillcolor="window" strokeweight=".5pt">
                      <v:textbox>
                        <w:txbxContent>
                          <w:p w:rsidR="00EE5191" w:rsidRDefault="00EE5191" w:rsidP="00EE519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2ACE10E7" wp14:editId="3E6B32ED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3175</wp:posOffset>
                      </wp:positionV>
                      <wp:extent cx="1463040" cy="281940"/>
                      <wp:effectExtent l="0" t="0" r="22860" b="22860"/>
                      <wp:wrapNone/>
                      <wp:docPr id="376" name="Text Box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3040" cy="281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E10E7" id="Text Box 376" o:spid="_x0000_s1125" type="#_x0000_t202" style="position:absolute;margin-left:98.9pt;margin-top:.25pt;width:115.2pt;height:22.2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" fillcolor="window" strokeweight=".5pt">
                      <v:textbox>
                        <w:txbxContent>
                          <w:p w:rsidR="00EE5191" w:rsidRDefault="00EE5191" w:rsidP="00EE519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</w:tr>
      <w:tr w:rsidR="00CE5AEC" w:rsidTr="00910A44">
        <w:trPr>
          <w:trHeight w:val="417"/>
        </w:trPr>
        <w:tc>
          <w:tcPr>
            <w:tcW w:w="694" w:type="dxa"/>
            <w:vAlign w:val="center"/>
          </w:tcPr>
          <w:p w:rsidR="00CE5AEC" w:rsidRPr="00B31DC4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31DC4">
              <w:rPr>
                <w:b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1541" w:type="dxa"/>
          </w:tcPr>
          <w:p w:rsidR="00CE5AEC" w:rsidRDefault="00910A44" w:rsidP="00EE5191">
            <w:pPr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18D931A" wp14:editId="1F512098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260985</wp:posOffset>
                      </wp:positionV>
                      <wp:extent cx="1066800" cy="274320"/>
                      <wp:effectExtent l="0" t="0" r="19050" b="11430"/>
                      <wp:wrapNone/>
                      <wp:docPr id="340" name="Text Box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910A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D931A" id="Text Box 340" o:spid="_x0000_s1126" type="#_x0000_t202" style="position:absolute;margin-left:70.85pt;margin-top:20.55pt;width:84pt;height:21.6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" fillcolor="window" strokeweight=".5pt">
                      <v:textbox>
                        <w:txbxContent>
                          <w:p w:rsidR="00EE5191" w:rsidRDefault="00EE5191" w:rsidP="00910A4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65C1A06" wp14:editId="165F1181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-5715</wp:posOffset>
                      </wp:positionV>
                      <wp:extent cx="1066800" cy="274320"/>
                      <wp:effectExtent l="0" t="0" r="19050" b="11430"/>
                      <wp:wrapNone/>
                      <wp:docPr id="339" name="Text Box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910A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C1A06" id="Text Box 339" o:spid="_x0000_s1127" type="#_x0000_t202" style="position:absolute;margin-left:70.85pt;margin-top:-.45pt;width:84pt;height:21.6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" fillcolor="window" strokeweight=".5pt">
                      <v:textbox>
                        <w:txbxContent>
                          <w:p w:rsidR="00EE5191" w:rsidRDefault="00EE5191" w:rsidP="00910A4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82F339D" wp14:editId="25DBFF4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8255</wp:posOffset>
                      </wp:positionV>
                      <wp:extent cx="967740" cy="243840"/>
                      <wp:effectExtent l="0" t="0" r="22860" b="22860"/>
                      <wp:wrapNone/>
                      <wp:docPr id="288" name="Text Box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7740" cy="243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910A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F339D" id="Text Box 288" o:spid="_x0000_s1128" type="#_x0000_t202" style="position:absolute;margin-left:-5.1pt;margin-top:.65pt;width:76.2pt;height:19.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" fillcolor="window" strokeweight=".5pt">
                      <v:textbox>
                        <w:txbxContent>
                          <w:p w:rsidR="00EE5191" w:rsidRDefault="00EE5191" w:rsidP="00910A4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:rsidR="00CE5AEC" w:rsidRDefault="00EE5191" w:rsidP="00EE5191">
            <w:pPr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3DC25B3" wp14:editId="2F9F09A3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245745</wp:posOffset>
                      </wp:positionV>
                      <wp:extent cx="906780" cy="274320"/>
                      <wp:effectExtent l="0" t="0" r="26670" b="11430"/>
                      <wp:wrapNone/>
                      <wp:docPr id="353" name="Text Box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7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C25B3" id="Text Box 353" o:spid="_x0000_s1129" type="#_x0000_t202" style="position:absolute;margin-left:77.8pt;margin-top:19.35pt;width:71.4pt;height:21.6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" fillcolor="window" strokeweight=".5pt">
                      <v:textbox>
                        <w:txbxContent>
                          <w:p w:rsidR="00EE5191" w:rsidRDefault="00EE5191" w:rsidP="00EE519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CE5AEC" w:rsidRDefault="00EE5191" w:rsidP="00EE5191">
            <w:pPr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0341823E" wp14:editId="032E37B4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-5715</wp:posOffset>
                      </wp:positionV>
                      <wp:extent cx="1341120" cy="259080"/>
                      <wp:effectExtent l="0" t="0" r="11430" b="26670"/>
                      <wp:wrapNone/>
                      <wp:docPr id="366" name="Text Box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112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1823E" id="Text Box 366" o:spid="_x0000_s1130" type="#_x0000_t202" style="position:absolute;margin-left:64.15pt;margin-top:-.45pt;width:105.6pt;height:20.4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" fillcolor="window" strokeweight=".5pt">
                      <v:textbox>
                        <w:txbxContent>
                          <w:p w:rsidR="00EE5191" w:rsidRDefault="00EE5191" w:rsidP="00EE519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268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</w:tr>
      <w:tr w:rsidR="00CE5AEC" w:rsidTr="00910A44">
        <w:trPr>
          <w:trHeight w:val="410"/>
        </w:trPr>
        <w:tc>
          <w:tcPr>
            <w:tcW w:w="694" w:type="dxa"/>
            <w:vAlign w:val="center"/>
          </w:tcPr>
          <w:p w:rsidR="00CE5AEC" w:rsidRPr="00B31DC4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31DC4">
              <w:rPr>
                <w:b/>
                <w:sz w:val="24"/>
                <w:szCs w:val="24"/>
                <w:lang w:val="sr-Latn-RS"/>
              </w:rPr>
              <w:t>12.</w:t>
            </w:r>
          </w:p>
        </w:tc>
        <w:tc>
          <w:tcPr>
            <w:tcW w:w="1541" w:type="dxa"/>
          </w:tcPr>
          <w:p w:rsidR="00CE5AEC" w:rsidRDefault="00910A44" w:rsidP="00EE5191">
            <w:pPr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C49FFEA" wp14:editId="4DEB8EAC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-6985</wp:posOffset>
                      </wp:positionV>
                      <wp:extent cx="967740" cy="269240"/>
                      <wp:effectExtent l="0" t="0" r="22860" b="16510"/>
                      <wp:wrapNone/>
                      <wp:docPr id="307" name="Text Box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7740" cy="269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910A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9FFEA" id="Text Box 307" o:spid="_x0000_s1131" type="#_x0000_t202" style="position:absolute;margin-left:-5.15pt;margin-top:-.55pt;width:76.2pt;height:21.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" fillcolor="window" strokeweight=".5pt">
                      <v:textbox>
                        <w:txbxContent>
                          <w:p w:rsidR="00EE5191" w:rsidRDefault="00EE5191" w:rsidP="00910A4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:rsidR="00CE5AEC" w:rsidRDefault="00EE5191" w:rsidP="00EE5191">
            <w:pPr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5C6F4E2" wp14:editId="6CAD7EDB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248920</wp:posOffset>
                      </wp:positionV>
                      <wp:extent cx="906780" cy="274320"/>
                      <wp:effectExtent l="0" t="0" r="26670" b="11430"/>
                      <wp:wrapNone/>
                      <wp:docPr id="354" name="Text Box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7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6F4E2" id="Text Box 354" o:spid="_x0000_s1132" type="#_x0000_t202" style="position:absolute;margin-left:77.8pt;margin-top:19.6pt;width:71.4pt;height:21.6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" fillcolor="window" strokeweight=".5pt">
                      <v:textbox>
                        <w:txbxContent>
                          <w:p w:rsidR="00EE5191" w:rsidRDefault="00EE5191" w:rsidP="00EE519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CE5AEC" w:rsidRDefault="00EE5191" w:rsidP="00EE5191">
            <w:pPr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49CD2B27" wp14:editId="5EFD54C1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256540</wp:posOffset>
                      </wp:positionV>
                      <wp:extent cx="1341120" cy="259080"/>
                      <wp:effectExtent l="0" t="0" r="11430" b="26670"/>
                      <wp:wrapNone/>
                      <wp:docPr id="368" name="Text Box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112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D2B27" id="Text Box 368" o:spid="_x0000_s1133" type="#_x0000_t202" style="position:absolute;margin-left:64.15pt;margin-top:20.2pt;width:105.6pt;height:20.4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" fillcolor="window" strokeweight=".5pt">
                      <v:textbox>
                        <w:txbxContent>
                          <w:p w:rsidR="00EE5191" w:rsidRDefault="00EE5191" w:rsidP="00EE519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64B4F6DA" wp14:editId="0D6EE61C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-2540</wp:posOffset>
                      </wp:positionV>
                      <wp:extent cx="1341120" cy="259080"/>
                      <wp:effectExtent l="0" t="0" r="11430" b="26670"/>
                      <wp:wrapNone/>
                      <wp:docPr id="367" name="Text Box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112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F6DA" id="Text Box 367" o:spid="_x0000_s1134" type="#_x0000_t202" style="position:absolute;margin-left:64.15pt;margin-top:-.2pt;width:105.6pt;height:20.4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" fillcolor="window" strokeweight=".5pt">
                      <v:textbox>
                        <w:txbxContent>
                          <w:p w:rsidR="00EE5191" w:rsidRDefault="00EE5191" w:rsidP="00EE519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:rsidR="00CE5AEC" w:rsidRDefault="00EE5191" w:rsidP="00EE5191">
            <w:pPr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44B993FC" wp14:editId="1E6F14CC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256540</wp:posOffset>
                      </wp:positionV>
                      <wp:extent cx="1463040" cy="289560"/>
                      <wp:effectExtent l="0" t="0" r="22860" b="15240"/>
                      <wp:wrapNone/>
                      <wp:docPr id="379" name="Text Box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304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993FC" id="Text Box 379" o:spid="_x0000_s1135" type="#_x0000_t202" style="position:absolute;margin-left:98.9pt;margin-top:20.2pt;width:115.2pt;height:22.8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" fillcolor="window" strokeweight=".5pt">
                      <v:textbox>
                        <w:txbxContent>
                          <w:p w:rsidR="00EE5191" w:rsidRDefault="00EE5191" w:rsidP="00EE519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BB3B0A9" wp14:editId="578CF73E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-2540</wp:posOffset>
                      </wp:positionV>
                      <wp:extent cx="1463040" cy="289560"/>
                      <wp:effectExtent l="0" t="0" r="22860" b="15240"/>
                      <wp:wrapNone/>
                      <wp:docPr id="378" name="Text Box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304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3B0A9" id="Text Box 378" o:spid="_x0000_s1136" type="#_x0000_t202" style="position:absolute;margin-left:98.9pt;margin-top:-.2pt;width:115.2pt;height:22.8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" fillcolor="window" strokeweight=".5pt">
                      <v:textbox>
                        <w:txbxContent>
                          <w:p w:rsidR="00EE5191" w:rsidRDefault="00EE5191" w:rsidP="00EE519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</w:tr>
      <w:tr w:rsidR="00CE5AEC" w:rsidTr="00910A44">
        <w:trPr>
          <w:trHeight w:val="416"/>
        </w:trPr>
        <w:tc>
          <w:tcPr>
            <w:tcW w:w="694" w:type="dxa"/>
            <w:vAlign w:val="center"/>
          </w:tcPr>
          <w:p w:rsidR="00CE5AEC" w:rsidRPr="00B31DC4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31DC4">
              <w:rPr>
                <w:b/>
                <w:sz w:val="24"/>
                <w:szCs w:val="24"/>
                <w:lang w:val="sr-Latn-RS"/>
              </w:rPr>
              <w:t>13.</w:t>
            </w:r>
          </w:p>
        </w:tc>
        <w:tc>
          <w:tcPr>
            <w:tcW w:w="1541" w:type="dxa"/>
          </w:tcPr>
          <w:p w:rsidR="00CE5AEC" w:rsidRDefault="00DD4AD2" w:rsidP="00EE5191">
            <w:pPr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0093B0B" wp14:editId="6D2ADEF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-4445</wp:posOffset>
                      </wp:positionV>
                      <wp:extent cx="967740" cy="259080"/>
                      <wp:effectExtent l="0" t="0" r="22860" b="26670"/>
                      <wp:wrapNone/>
                      <wp:docPr id="328" name="Text Box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774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910A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93B0B" id="Text Box 328" o:spid="_x0000_s1137" type="#_x0000_t202" style="position:absolute;margin-left:-5.15pt;margin-top:-.35pt;width:76.2pt;height:20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" fillcolor="window" strokeweight=".5pt">
                      <v:textbox>
                        <w:txbxContent>
                          <w:p w:rsidR="00EE5191" w:rsidRDefault="00EE5191" w:rsidP="00910A44"/>
                        </w:txbxContent>
                      </v:textbox>
                    </v:shape>
                  </w:pict>
                </mc:Fallback>
              </mc:AlternateContent>
            </w:r>
            <w:r w:rsidR="00910A4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2A976FF" wp14:editId="1A46FA9E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-2540</wp:posOffset>
                      </wp:positionV>
                      <wp:extent cx="1066800" cy="274320"/>
                      <wp:effectExtent l="0" t="0" r="19050" b="11430"/>
                      <wp:wrapNone/>
                      <wp:docPr id="341" name="Text Box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E5191" w:rsidRDefault="00EE5191" w:rsidP="00910A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976FF" id="Text Box 341" o:spid="_x0000_s1138" type="#_x0000_t202" style="position:absolute;margin-left:70.85pt;margin-top:-.2pt;width:84pt;height:21.6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" fillcolor="window" strokeweight=".5pt">
                      <v:textbox>
                        <w:txbxContent>
                          <w:p w:rsidR="00EE5191" w:rsidRDefault="00EE5191" w:rsidP="00910A4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417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268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</w:tr>
    </w:tbl>
    <w:p w:rsidR="00CE5AEC" w:rsidRPr="00C56B87" w:rsidRDefault="00CE5AEC" w:rsidP="00CE5AEC">
      <w:pPr>
        <w:spacing w:after="0" w:line="240" w:lineRule="auto"/>
        <w:rPr>
          <w:b/>
          <w:sz w:val="24"/>
          <w:szCs w:val="24"/>
          <w:lang w:val="sr-Latn-RS"/>
        </w:rPr>
      </w:pPr>
    </w:p>
    <w:p w:rsidR="00CE5AEC" w:rsidRDefault="00CE5AEC" w:rsidP="00CE5AEC">
      <w:pPr>
        <w:spacing w:after="0" w:line="240" w:lineRule="auto"/>
        <w:jc w:val="both"/>
        <w:rPr>
          <w:sz w:val="24"/>
          <w:szCs w:val="24"/>
          <w:lang w:val="sr-Latn-RS"/>
        </w:rPr>
      </w:pPr>
    </w:p>
    <w:tbl>
      <w:tblPr>
        <w:tblStyle w:val="TableGrid"/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9396"/>
      </w:tblGrid>
      <w:tr w:rsidR="00CE5AEC" w:rsidTr="00EE5191">
        <w:trPr>
          <w:trHeight w:val="937"/>
        </w:trPr>
        <w:tc>
          <w:tcPr>
            <w:tcW w:w="9622" w:type="dxa"/>
          </w:tcPr>
          <w:p w:rsidR="00CE5AEC" w:rsidRDefault="00C56B87" w:rsidP="00EE5191">
            <w:pPr>
              <w:jc w:val="both"/>
              <w:rPr>
                <w:b/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2FF73632" wp14:editId="39E6ED9D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34290</wp:posOffset>
                      </wp:positionV>
                      <wp:extent cx="2369820" cy="289560"/>
                      <wp:effectExtent l="0" t="0" r="11430" b="15240"/>
                      <wp:wrapNone/>
                      <wp:docPr id="380" name="Text Box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982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56B87" w:rsidRDefault="00C56B87" w:rsidP="00C56B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73632" id="Text Box 380" o:spid="_x0000_s1139" type="#_x0000_t202" style="position:absolute;left:0;text-align:left;margin-left:10.15pt;margin-top:2.7pt;width:186.6pt;height:22.8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" fillcolor="window" strokeweight=".5pt">
                      <v:textbox>
                        <w:txbxContent>
                          <w:p w:rsidR="00C56B87" w:rsidRDefault="00C56B87" w:rsidP="00C56B87"/>
                        </w:txbxContent>
                      </v:textbox>
                    </v:shape>
                  </w:pict>
                </mc:Fallback>
              </mc:AlternateContent>
            </w:r>
          </w:p>
          <w:p w:rsidR="00CE5AEC" w:rsidRDefault="00CE5AEC" w:rsidP="00EE5191">
            <w:pPr>
              <w:jc w:val="both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Cyrl-BA"/>
              </w:rPr>
              <w:t>Ј</w:t>
            </w:r>
            <w:r>
              <w:rPr>
                <w:b/>
                <w:sz w:val="24"/>
                <w:szCs w:val="24"/>
                <w:lang w:val="sr-Latn-RS"/>
              </w:rPr>
              <w:t>a _______________________________</w:t>
            </w:r>
            <w:r>
              <w:rPr>
                <w:b/>
                <w:sz w:val="24"/>
                <w:szCs w:val="24"/>
                <w:lang w:val="sr-Cyrl-BA"/>
              </w:rPr>
              <w:t xml:space="preserve">         </w:t>
            </w:r>
            <w:r>
              <w:rPr>
                <w:b/>
                <w:sz w:val="24"/>
                <w:szCs w:val="24"/>
                <w:lang w:val="sr-Latn-RS"/>
              </w:rPr>
              <w:t xml:space="preserve">, </w:t>
            </w:r>
            <w:r>
              <w:rPr>
                <w:b/>
                <w:sz w:val="24"/>
                <w:szCs w:val="24"/>
                <w:lang w:val="sr-Cyrl-BA"/>
              </w:rPr>
              <w:t xml:space="preserve">под материјалном и моралном </w:t>
            </w:r>
            <w:r>
              <w:rPr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b/>
                <w:sz w:val="24"/>
                <w:szCs w:val="24"/>
                <w:lang w:val="sr-Cyrl-BA"/>
              </w:rPr>
              <w:t xml:space="preserve">и кривичном </w:t>
            </w:r>
            <w:r>
              <w:rPr>
                <w:b/>
                <w:sz w:val="24"/>
                <w:szCs w:val="24"/>
                <w:lang w:val="sr-Latn-RS"/>
              </w:rPr>
              <w:t xml:space="preserve"> </w:t>
            </w:r>
          </w:p>
          <w:p w:rsidR="00CE5AEC" w:rsidRPr="00B145DA" w:rsidRDefault="00CE5AEC" w:rsidP="00EE5191">
            <w:pPr>
              <w:jc w:val="both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Latn-RS"/>
              </w:rPr>
              <w:t xml:space="preserve">                </w:t>
            </w:r>
            <w:r>
              <w:rPr>
                <w:sz w:val="24"/>
                <w:szCs w:val="24"/>
                <w:lang w:val="sr-Cyrl-BA"/>
              </w:rPr>
              <w:t>Име</w:t>
            </w:r>
            <w:r>
              <w:rPr>
                <w:sz w:val="24"/>
                <w:szCs w:val="24"/>
                <w:lang w:val="sr-Latn-RS"/>
              </w:rPr>
              <w:t>/</w:t>
            </w:r>
            <w:r>
              <w:rPr>
                <w:sz w:val="24"/>
                <w:szCs w:val="24"/>
                <w:lang w:val="sr-Cyrl-BA"/>
              </w:rPr>
              <w:t>име оца</w:t>
            </w:r>
            <w:r>
              <w:rPr>
                <w:sz w:val="24"/>
                <w:szCs w:val="24"/>
                <w:lang w:val="sr-Latn-RS"/>
              </w:rPr>
              <w:t xml:space="preserve">/ </w:t>
            </w:r>
            <w:r>
              <w:rPr>
                <w:sz w:val="24"/>
                <w:szCs w:val="24"/>
                <w:lang w:val="sr-Cyrl-BA"/>
              </w:rPr>
              <w:t>презиме</w:t>
            </w:r>
          </w:p>
          <w:p w:rsidR="00CE5AEC" w:rsidRPr="00056BE1" w:rsidRDefault="00CE5AEC" w:rsidP="00EE5191">
            <w:pPr>
              <w:jc w:val="both"/>
              <w:rPr>
                <w:b/>
                <w:sz w:val="24"/>
                <w:szCs w:val="24"/>
                <w:lang w:val="sr-Latn-RS"/>
              </w:rPr>
            </w:pPr>
            <w:r w:rsidRPr="00B145DA">
              <w:rPr>
                <w:b/>
                <w:sz w:val="24"/>
                <w:szCs w:val="24"/>
                <w:lang w:val="sr-Latn-RS"/>
              </w:rPr>
              <w:t xml:space="preserve">одговорношћу потврђујем тачност наведених података </w:t>
            </w:r>
            <w:r>
              <w:rPr>
                <w:b/>
                <w:sz w:val="24"/>
                <w:szCs w:val="24"/>
                <w:lang w:val="sr-Latn-RS"/>
              </w:rPr>
              <w:t>.</w:t>
            </w:r>
          </w:p>
        </w:tc>
      </w:tr>
      <w:tr w:rsidR="00CE5AEC" w:rsidTr="00EE5191">
        <w:trPr>
          <w:trHeight w:val="1039"/>
        </w:trPr>
        <w:tc>
          <w:tcPr>
            <w:tcW w:w="9622" w:type="dxa"/>
            <w:tcBorders>
              <w:bottom w:val="single" w:sz="4" w:space="0" w:color="auto"/>
            </w:tcBorders>
          </w:tcPr>
          <w:p w:rsidR="00CE5AEC" w:rsidRDefault="00CE5AEC" w:rsidP="00EE5191">
            <w:pPr>
              <w:jc w:val="both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Cyrl-BA"/>
              </w:rPr>
              <w:t>Мјесто и датум</w:t>
            </w:r>
            <w:r>
              <w:rPr>
                <w:b/>
                <w:sz w:val="24"/>
                <w:szCs w:val="24"/>
                <w:lang w:val="sr-Latn-RS"/>
              </w:rPr>
              <w:t xml:space="preserve">:                                   </w:t>
            </w:r>
            <w:r>
              <w:rPr>
                <w:b/>
                <w:sz w:val="24"/>
                <w:szCs w:val="24"/>
                <w:lang w:val="sr-Cyrl-BA"/>
              </w:rPr>
              <w:t>Потпис подносиоца</w:t>
            </w:r>
            <w:r>
              <w:rPr>
                <w:b/>
                <w:sz w:val="24"/>
                <w:szCs w:val="24"/>
                <w:lang w:val="sr-Latn-RS"/>
              </w:rPr>
              <w:t>:</w:t>
            </w:r>
            <w:r w:rsidR="00DD4AD2">
              <w:rPr>
                <w:b/>
                <w:sz w:val="24"/>
                <w:szCs w:val="24"/>
                <w:lang w:val="sr-Latn-RS"/>
              </w:rPr>
              <w:t>________________________</w:t>
            </w:r>
          </w:p>
          <w:p w:rsidR="00C56B87" w:rsidRDefault="00C56B87" w:rsidP="00EE5191">
            <w:pPr>
              <w:jc w:val="both"/>
              <w:rPr>
                <w:b/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403D3B41" wp14:editId="08170721">
                      <wp:simplePos x="0" y="0"/>
                      <wp:positionH relativeFrom="column">
                        <wp:posOffset>2902585</wp:posOffset>
                      </wp:positionH>
                      <wp:positionV relativeFrom="paragraph">
                        <wp:posOffset>149225</wp:posOffset>
                      </wp:positionV>
                      <wp:extent cx="1874520" cy="289560"/>
                      <wp:effectExtent l="0" t="0" r="11430" b="15240"/>
                      <wp:wrapNone/>
                      <wp:docPr id="382" name="Text Box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452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56B87" w:rsidRDefault="00C56B87" w:rsidP="00C56B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D3B41" id="Text Box 382" o:spid="_x0000_s1140" type="#_x0000_t202" style="position:absolute;left:0;text-align:left;margin-left:228.55pt;margin-top:11.75pt;width:147.6pt;height:22.8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" fillcolor="window" strokeweight=".5pt">
                      <v:textbox>
                        <w:txbxContent>
                          <w:p w:rsidR="00C56B87" w:rsidRDefault="00C56B87" w:rsidP="00C56B87"/>
                        </w:txbxContent>
                      </v:textbox>
                    </v:shape>
                  </w:pict>
                </mc:Fallback>
              </mc:AlternateContent>
            </w:r>
          </w:p>
          <w:p w:rsidR="00CE5AEC" w:rsidRDefault="00CE5AEC" w:rsidP="00EE5191">
            <w:pPr>
              <w:jc w:val="both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 xml:space="preserve">                                                                 </w:t>
            </w:r>
            <w:r>
              <w:rPr>
                <w:b/>
                <w:sz w:val="24"/>
                <w:szCs w:val="24"/>
                <w:lang w:val="sr-Cyrl-BA"/>
              </w:rPr>
              <w:t>ЈМБГ</w:t>
            </w:r>
            <w:r>
              <w:rPr>
                <w:b/>
                <w:sz w:val="24"/>
                <w:szCs w:val="24"/>
                <w:lang w:val="sr-Latn-RS"/>
              </w:rPr>
              <w:t>:</w:t>
            </w:r>
          </w:p>
          <w:p w:rsidR="00C56B87" w:rsidRDefault="00C56B87" w:rsidP="00EE5191">
            <w:pPr>
              <w:jc w:val="both"/>
              <w:rPr>
                <w:b/>
                <w:sz w:val="24"/>
                <w:szCs w:val="24"/>
                <w:lang w:val="sr-Latn-RS"/>
              </w:rPr>
            </w:pPr>
          </w:p>
          <w:p w:rsidR="00CE5AEC" w:rsidRDefault="00C56B87" w:rsidP="00EE5191">
            <w:pPr>
              <w:jc w:val="both"/>
              <w:rPr>
                <w:b/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66074EC0" wp14:editId="416514C2">
                      <wp:simplePos x="0" y="0"/>
                      <wp:positionH relativeFrom="column">
                        <wp:posOffset>3009265</wp:posOffset>
                      </wp:positionH>
                      <wp:positionV relativeFrom="paragraph">
                        <wp:posOffset>31750</wp:posOffset>
                      </wp:positionV>
                      <wp:extent cx="1767840" cy="289560"/>
                      <wp:effectExtent l="0" t="0" r="22860" b="15240"/>
                      <wp:wrapNone/>
                      <wp:docPr id="381" name="Text Box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784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56B87" w:rsidRDefault="00C56B87" w:rsidP="00C56B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74EC0" id="Text Box 381" o:spid="_x0000_s1141" type="#_x0000_t202" style="position:absolute;left:0;text-align:left;margin-left:236.95pt;margin-top:2.5pt;width:139.2pt;height:22.8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" fillcolor="window" strokeweight=".5pt">
                      <v:textbox>
                        <w:txbxContent>
                          <w:p w:rsidR="00C56B87" w:rsidRDefault="00C56B87" w:rsidP="00C56B87"/>
                        </w:txbxContent>
                      </v:textbox>
                    </v:shape>
                  </w:pict>
                </mc:Fallback>
              </mc:AlternateContent>
            </w:r>
            <w:r w:rsidR="00CE5AEC">
              <w:rPr>
                <w:b/>
                <w:sz w:val="24"/>
                <w:szCs w:val="24"/>
                <w:lang w:val="sr-Latn-RS"/>
              </w:rPr>
              <w:t xml:space="preserve">                                                                 </w:t>
            </w:r>
            <w:r w:rsidR="00CE5AEC">
              <w:rPr>
                <w:b/>
                <w:sz w:val="24"/>
                <w:szCs w:val="24"/>
                <w:lang w:val="sr-Cyrl-BA"/>
              </w:rPr>
              <w:t>Број лк</w:t>
            </w:r>
            <w:r w:rsidR="00CE5AEC">
              <w:rPr>
                <w:b/>
                <w:sz w:val="24"/>
                <w:szCs w:val="24"/>
                <w:lang w:val="sr-Latn-RS"/>
              </w:rPr>
              <w:t>:</w:t>
            </w:r>
          </w:p>
          <w:p w:rsidR="00CE5AEC" w:rsidRPr="00AF3233" w:rsidRDefault="00CE5AEC" w:rsidP="00EE5191">
            <w:pPr>
              <w:jc w:val="both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 xml:space="preserve">                                                                 </w:t>
            </w:r>
          </w:p>
        </w:tc>
      </w:tr>
    </w:tbl>
    <w:p w:rsidR="005B788F" w:rsidRPr="00DD4AD2" w:rsidRDefault="005B788F">
      <w:pPr>
        <w:rPr>
          <w:lang w:val="sr-Latn-RS"/>
        </w:rPr>
      </w:pPr>
    </w:p>
    <w:sectPr w:rsidR="005B788F" w:rsidRPr="00DD4AD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293"/>
    <w:multiLevelType w:val="hybridMultilevel"/>
    <w:tmpl w:val="367A5480"/>
    <w:lvl w:ilvl="0" w:tplc="241A0011">
      <w:start w:val="1"/>
      <w:numFmt w:val="decimal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792965"/>
    <w:multiLevelType w:val="hybridMultilevel"/>
    <w:tmpl w:val="68760E3E"/>
    <w:lvl w:ilvl="0" w:tplc="D7E05D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4D9C"/>
    <w:multiLevelType w:val="hybridMultilevel"/>
    <w:tmpl w:val="05F28CB6"/>
    <w:lvl w:ilvl="0" w:tplc="1E26E0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82C91"/>
    <w:multiLevelType w:val="hybridMultilevel"/>
    <w:tmpl w:val="58D42FCE"/>
    <w:lvl w:ilvl="0" w:tplc="E04C47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249B4"/>
    <w:multiLevelType w:val="hybridMultilevel"/>
    <w:tmpl w:val="62B64C86"/>
    <w:lvl w:ilvl="0" w:tplc="33EC4D2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44699"/>
    <w:multiLevelType w:val="hybridMultilevel"/>
    <w:tmpl w:val="470C1696"/>
    <w:lvl w:ilvl="0" w:tplc="33EC4D2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E3A99"/>
    <w:multiLevelType w:val="hybridMultilevel"/>
    <w:tmpl w:val="E832453A"/>
    <w:lvl w:ilvl="0" w:tplc="E7B235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C23C0"/>
    <w:multiLevelType w:val="hybridMultilevel"/>
    <w:tmpl w:val="00F2B5FA"/>
    <w:lvl w:ilvl="0" w:tplc="B71ADF9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71107"/>
    <w:multiLevelType w:val="hybridMultilevel"/>
    <w:tmpl w:val="F77CF990"/>
    <w:lvl w:ilvl="0" w:tplc="241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EC64F4E"/>
    <w:multiLevelType w:val="hybridMultilevel"/>
    <w:tmpl w:val="5CE2D096"/>
    <w:lvl w:ilvl="0" w:tplc="ABF2EA1A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073016"/>
    <w:multiLevelType w:val="hybridMultilevel"/>
    <w:tmpl w:val="0F04529C"/>
    <w:lvl w:ilvl="0" w:tplc="33EC4D20">
      <w:start w:val="1"/>
      <w:numFmt w:val="decimal"/>
      <w:lvlText w:val="(%1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36549C"/>
    <w:multiLevelType w:val="hybridMultilevel"/>
    <w:tmpl w:val="8EE2DF72"/>
    <w:lvl w:ilvl="0" w:tplc="D7E05D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90ABF"/>
    <w:multiLevelType w:val="hybridMultilevel"/>
    <w:tmpl w:val="26A29EA8"/>
    <w:lvl w:ilvl="0" w:tplc="FAAE7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04AEB"/>
    <w:multiLevelType w:val="hybridMultilevel"/>
    <w:tmpl w:val="A63E30CA"/>
    <w:lvl w:ilvl="0" w:tplc="040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2A34DAE"/>
    <w:multiLevelType w:val="hybridMultilevel"/>
    <w:tmpl w:val="367A5480"/>
    <w:lvl w:ilvl="0" w:tplc="241A0011">
      <w:start w:val="1"/>
      <w:numFmt w:val="decimal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6906C9A"/>
    <w:multiLevelType w:val="hybridMultilevel"/>
    <w:tmpl w:val="DDD00660"/>
    <w:lvl w:ilvl="0" w:tplc="241A0011">
      <w:start w:val="1"/>
      <w:numFmt w:val="decimal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7E4514D"/>
    <w:multiLevelType w:val="hybridMultilevel"/>
    <w:tmpl w:val="FD6A8DBE"/>
    <w:lvl w:ilvl="0" w:tplc="230CC9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148746">
    <w:abstractNumId w:val="11"/>
  </w:num>
  <w:num w:numId="2" w16cid:durableId="565453307">
    <w:abstractNumId w:val="15"/>
  </w:num>
  <w:num w:numId="3" w16cid:durableId="1970625595">
    <w:abstractNumId w:val="14"/>
  </w:num>
  <w:num w:numId="4" w16cid:durableId="990909262">
    <w:abstractNumId w:val="7"/>
  </w:num>
  <w:num w:numId="5" w16cid:durableId="1544438896">
    <w:abstractNumId w:val="3"/>
  </w:num>
  <w:num w:numId="6" w16cid:durableId="1932817770">
    <w:abstractNumId w:val="9"/>
  </w:num>
  <w:num w:numId="7" w16cid:durableId="1217472758">
    <w:abstractNumId w:val="12"/>
  </w:num>
  <w:num w:numId="8" w16cid:durableId="1394429584">
    <w:abstractNumId w:val="2"/>
  </w:num>
  <w:num w:numId="9" w16cid:durableId="565379930">
    <w:abstractNumId w:val="0"/>
  </w:num>
  <w:num w:numId="10" w16cid:durableId="1670601012">
    <w:abstractNumId w:val="6"/>
  </w:num>
  <w:num w:numId="11" w16cid:durableId="1874078721">
    <w:abstractNumId w:val="13"/>
  </w:num>
  <w:num w:numId="12" w16cid:durableId="1760516369">
    <w:abstractNumId w:val="5"/>
  </w:num>
  <w:num w:numId="13" w16cid:durableId="1697924714">
    <w:abstractNumId w:val="4"/>
  </w:num>
  <w:num w:numId="14" w16cid:durableId="229584342">
    <w:abstractNumId w:val="10"/>
  </w:num>
  <w:num w:numId="15" w16cid:durableId="766772948">
    <w:abstractNumId w:val="1"/>
  </w:num>
  <w:num w:numId="16" w16cid:durableId="285817316">
    <w:abstractNumId w:val="16"/>
  </w:num>
  <w:num w:numId="17" w16cid:durableId="2689703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C4"/>
    <w:rsid w:val="00377017"/>
    <w:rsid w:val="004F0970"/>
    <w:rsid w:val="005B788F"/>
    <w:rsid w:val="00636D2E"/>
    <w:rsid w:val="006436C4"/>
    <w:rsid w:val="00910A44"/>
    <w:rsid w:val="00A4533E"/>
    <w:rsid w:val="00C203EC"/>
    <w:rsid w:val="00C56B87"/>
    <w:rsid w:val="00CE5AEC"/>
    <w:rsid w:val="00CE7713"/>
    <w:rsid w:val="00CF0EC6"/>
    <w:rsid w:val="00D71FA3"/>
    <w:rsid w:val="00DD0286"/>
    <w:rsid w:val="00DD4AD2"/>
    <w:rsid w:val="00EB0028"/>
    <w:rsid w:val="00ED35C3"/>
    <w:rsid w:val="00EE5191"/>
    <w:rsid w:val="00FE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5B509D9-3EF2-4F47-8F35-DC2E7963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List Paragraph Char Char Char,Use Case List Paragraph,List Paragraph2,Colorful List - Accent 11,Numbered List Paragraph,References,Numbered Paragraph,Main numbered paragraph,List_Paragraph,Multilevel para_II"/>
    <w:basedOn w:val="Normal"/>
    <w:link w:val="ListParagraphChar"/>
    <w:uiPriority w:val="34"/>
    <w:qFormat/>
    <w:rsid w:val="00CE5AEC"/>
    <w:pPr>
      <w:ind w:left="720"/>
      <w:contextualSpacing/>
    </w:pPr>
  </w:style>
  <w:style w:type="table" w:styleId="TableGrid">
    <w:name w:val="Table Grid"/>
    <w:basedOn w:val="TableNormal"/>
    <w:uiPriority w:val="39"/>
    <w:rsid w:val="00CE5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5AEC"/>
    <w:rPr>
      <w:color w:val="0000FF" w:themeColor="hyperlink"/>
      <w:u w:val="single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,Colorful List - Accent 11 Char,Numbered List Paragraph Char,References Char,Numbered Paragraph Char"/>
    <w:link w:val="ListParagraph"/>
    <w:uiPriority w:val="34"/>
    <w:locked/>
    <w:rsid w:val="00CE5AEC"/>
  </w:style>
  <w:style w:type="paragraph" w:styleId="BalloonText">
    <w:name w:val="Balloon Text"/>
    <w:basedOn w:val="Normal"/>
    <w:link w:val="BalloonTextChar"/>
    <w:uiPriority w:val="99"/>
    <w:semiHidden/>
    <w:unhideWhenUsed/>
    <w:rsid w:val="004F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reda/Desktop/goran/sanja/&#1055;&#1088;&#1080;&#1112;&#1072;&#1074;&#1085;&#1080;%20&#1086;&#1073;&#1088;&#1072;&#1079;&#1072;&#109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87990-9490-4B78-BD8A-22FB2E1C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Пријавни образац.dotx</Template>
  <TotalTime>1</TotalTime>
  <Pages>4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PredaPD</dc:creator>
  <cp:lastModifiedBy>PredaPD</cp:lastModifiedBy>
  <cp:revision>1</cp:revision>
  <dcterms:created xsi:type="dcterms:W3CDTF">2025-05-05T09:05:00Z</dcterms:created>
  <dcterms:modified xsi:type="dcterms:W3CDTF">2025-05-05T09:06:00Z</dcterms:modified>
</cp:coreProperties>
</file>