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D25" w:rsidRDefault="00B53D25"/>
    <w:p w:rsidR="00B53D25" w:rsidRDefault="00B53D25"/>
    <w:p w:rsidR="00B53D25" w:rsidRPr="000A4FB5" w:rsidRDefault="00B53D25" w:rsidP="000A4FB5">
      <w:pPr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</w:p>
    <w:p w:rsidR="00B53D25" w:rsidRPr="00DD154B" w:rsidRDefault="00DD154B" w:rsidP="000A4FB5">
      <w:pPr>
        <w:jc w:val="center"/>
        <w:rPr>
          <w:color w:val="000000" w:themeColor="text1"/>
          <w:sz w:val="26"/>
          <w:szCs w:val="26"/>
          <w:lang w:val="sr-Cyrl-RS"/>
        </w:rPr>
      </w:pPr>
      <w:r>
        <w:rPr>
          <w:color w:val="000000" w:themeColor="text1"/>
          <w:sz w:val="26"/>
          <w:szCs w:val="26"/>
          <w:lang w:val="sr-Cyrl-RS"/>
        </w:rPr>
        <w:t>ИЗЈАВА О ЧАСНОМ ПОСТУПАЊУ</w:t>
      </w:r>
    </w:p>
    <w:p w:rsidR="008B43BA" w:rsidRDefault="008B43BA" w:rsidP="000A4FB5">
      <w:pPr>
        <w:jc w:val="center"/>
        <w:rPr>
          <w:color w:val="000000" w:themeColor="text1"/>
          <w:sz w:val="28"/>
          <w:szCs w:val="28"/>
        </w:rPr>
      </w:pPr>
    </w:p>
    <w:p w:rsidR="000A4FB5" w:rsidRDefault="000A4FB5" w:rsidP="000A4FB5">
      <w:pPr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3369"/>
        <w:gridCol w:w="5907"/>
      </w:tblGrid>
      <w:tr w:rsidR="00AE14F8" w:rsidRPr="00DD154B" w:rsidTr="00AE14F8">
        <w:trPr>
          <w:trHeight w:val="381"/>
        </w:trPr>
        <w:tc>
          <w:tcPr>
            <w:tcW w:w="3369" w:type="dxa"/>
          </w:tcPr>
          <w:p w:rsidR="00AE14F8" w:rsidRPr="00DD154B" w:rsidRDefault="00DD154B" w:rsidP="006201AE">
            <w:pPr>
              <w:ind w:right="1928"/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Име и презиме надлежног лица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AE14F8" w:rsidRPr="00DD154B" w:rsidRDefault="006201AE" w:rsidP="006201A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-5716</wp:posOffset>
                      </wp:positionH>
                      <wp:positionV relativeFrom="paragraph">
                        <wp:posOffset>346595</wp:posOffset>
                      </wp:positionV>
                      <wp:extent cx="3636645" cy="311727"/>
                      <wp:effectExtent l="0" t="0" r="20955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6645" cy="3117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01AE" w:rsidRDefault="006201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.45pt;margin-top:27.3pt;width:286.3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" fillcolor="white [3201]" strokeweight=".5pt">
                      <v:textbox>
                        <w:txbxContent>
                          <w:p w:rsidR="006201AE" w:rsidRDefault="006201A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14F8" w:rsidRPr="00DD154B" w:rsidTr="00AE14F8">
        <w:trPr>
          <w:trHeight w:val="397"/>
        </w:trPr>
        <w:tc>
          <w:tcPr>
            <w:tcW w:w="3369" w:type="dxa"/>
          </w:tcPr>
          <w:p w:rsidR="00AE14F8" w:rsidRPr="00DD154B" w:rsidRDefault="00DD154B" w:rsidP="006201A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Назив привредног субјекта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AE14F8" w:rsidRPr="00DD154B" w:rsidRDefault="006201AE" w:rsidP="006201A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18588</wp:posOffset>
                      </wp:positionV>
                      <wp:extent cx="3636818" cy="249382"/>
                      <wp:effectExtent l="0" t="0" r="20955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6818" cy="24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01AE" w:rsidRDefault="006201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.45pt;margin-top:1.45pt;width:286.35pt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" fillcolor="white [3201]" strokeweight=".5pt">
                      <v:textbox>
                        <w:txbxContent>
                          <w:p w:rsidR="006201AE" w:rsidRDefault="006201A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14F8" w:rsidRPr="00DD154B" w:rsidTr="00AE14F8">
        <w:trPr>
          <w:trHeight w:val="381"/>
        </w:trPr>
        <w:tc>
          <w:tcPr>
            <w:tcW w:w="3369" w:type="dxa"/>
          </w:tcPr>
          <w:p w:rsidR="00AE14F8" w:rsidRPr="00DD154B" w:rsidRDefault="00DD154B" w:rsidP="006201A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Адреса привредног субјекта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AE14F8" w:rsidRPr="00DD154B" w:rsidRDefault="006201AE" w:rsidP="006201A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37638</wp:posOffset>
                      </wp:positionV>
                      <wp:extent cx="3636645" cy="228600"/>
                      <wp:effectExtent l="0" t="0" r="2095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66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01AE" w:rsidRDefault="006201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.45pt;margin-top:2.95pt;width:286.3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" fillcolor="white [3201]" strokeweight=".5pt">
                      <v:textbox>
                        <w:txbxContent>
                          <w:p w:rsidR="006201AE" w:rsidRDefault="006201A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14F8" w:rsidRPr="00DD154B" w:rsidTr="00AE14F8">
        <w:trPr>
          <w:trHeight w:val="397"/>
        </w:trPr>
        <w:tc>
          <w:tcPr>
            <w:tcW w:w="3369" w:type="dxa"/>
          </w:tcPr>
          <w:p w:rsidR="00AE14F8" w:rsidRPr="00DD154B" w:rsidRDefault="00DD154B" w:rsidP="006201A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ЈИБ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AE14F8" w:rsidRPr="00DD154B" w:rsidRDefault="006201AE" w:rsidP="006201A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15760</wp:posOffset>
                      </wp:positionV>
                      <wp:extent cx="3636645" cy="242454"/>
                      <wp:effectExtent l="0" t="0" r="20955" b="2476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6645" cy="2424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01AE" w:rsidRDefault="006201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-.45pt;margin-top:1.25pt;width:286.35pt;height:1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" fillcolor="white [3201]" strokeweight=".5pt">
                      <v:textbox>
                        <w:txbxContent>
                          <w:p w:rsidR="006201AE" w:rsidRDefault="006201A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14F8" w:rsidRPr="00DD154B" w:rsidTr="00AE14F8">
        <w:trPr>
          <w:trHeight w:val="397"/>
        </w:trPr>
        <w:tc>
          <w:tcPr>
            <w:tcW w:w="3369" w:type="dxa"/>
          </w:tcPr>
          <w:p w:rsidR="00AE14F8" w:rsidRPr="00DD154B" w:rsidRDefault="00DD154B" w:rsidP="006201A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Регистарски број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AE14F8" w:rsidRPr="00DD154B" w:rsidRDefault="006201AE" w:rsidP="006201AE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3636645" cy="242455"/>
                      <wp:effectExtent l="0" t="0" r="20955" b="2476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6645" cy="242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01AE" w:rsidRDefault="006201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.45pt;margin-top:1.65pt;width:286.3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" fillcolor="white [3201]" strokeweight=".5pt">
                      <v:textbox>
                        <w:txbxContent>
                          <w:p w:rsidR="006201AE" w:rsidRDefault="006201A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E14F8" w:rsidRPr="00DD154B" w:rsidRDefault="00AE14F8" w:rsidP="006201A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DD154B" w:rsidRPr="00DD154B" w:rsidRDefault="00DD154B" w:rsidP="006201A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D154B">
        <w:rPr>
          <w:color w:val="000000" w:themeColor="text1"/>
          <w:sz w:val="24"/>
          <w:szCs w:val="24"/>
        </w:rPr>
        <w:t>Као подносилац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 – изјављује</w:t>
      </w:r>
      <w:r>
        <w:rPr>
          <w:color w:val="000000" w:themeColor="text1"/>
          <w:sz w:val="24"/>
          <w:szCs w:val="24"/>
        </w:rPr>
        <w:t xml:space="preserve">м да нисам правоснажном </w:t>
      </w:r>
      <w:r>
        <w:rPr>
          <w:color w:val="000000" w:themeColor="text1"/>
          <w:sz w:val="24"/>
          <w:szCs w:val="24"/>
          <w:lang w:val="sr-Cyrl-RS"/>
        </w:rPr>
        <w:t>судском</w:t>
      </w:r>
      <w:r w:rsidRPr="00DD154B">
        <w:rPr>
          <w:color w:val="000000" w:themeColor="text1"/>
          <w:sz w:val="24"/>
          <w:szCs w:val="24"/>
        </w:rPr>
        <w:t xml:space="preserve"> одлуком крив/а за кршење важећих закона или етичких прописа; за сарадњу са криминалним организацијама, прање новца, финансирање тероризма, терористичким активностима и трговину људима; нисам показао значајне недостатке у извршавању уговора финанцираног из буџета Уније, који би довели до његовог раскида, казни или открића неправилности од стране надлежних тијела; нисам основао/ла субјект у другој земљи како би избјегао/ла фискалне, социјалне или друге законске обавезе у својој земљи.</w:t>
      </w:r>
    </w:p>
    <w:p w:rsidR="00DD154B" w:rsidRPr="006201AE" w:rsidRDefault="00DD154B" w:rsidP="00DD154B">
      <w:pPr>
        <w:jc w:val="both"/>
        <w:rPr>
          <w:color w:val="000000" w:themeColor="text1"/>
          <w:sz w:val="24"/>
          <w:szCs w:val="24"/>
        </w:rPr>
      </w:pPr>
    </w:p>
    <w:p w:rsidR="00DD154B" w:rsidRPr="00DD154B" w:rsidRDefault="00DD154B" w:rsidP="00DD154B">
      <w:pPr>
        <w:jc w:val="both"/>
        <w:rPr>
          <w:color w:val="000000" w:themeColor="text1"/>
          <w:sz w:val="24"/>
          <w:szCs w:val="24"/>
        </w:rPr>
      </w:pPr>
    </w:p>
    <w:p w:rsidR="00DD154B" w:rsidRPr="00DD154B" w:rsidRDefault="00DD154B" w:rsidP="00DD154B">
      <w:pPr>
        <w:jc w:val="both"/>
        <w:rPr>
          <w:color w:val="000000" w:themeColor="text1"/>
          <w:sz w:val="24"/>
          <w:szCs w:val="24"/>
        </w:rPr>
      </w:pPr>
      <w:r w:rsidRPr="00DD154B">
        <w:rPr>
          <w:color w:val="000000" w:themeColor="text1"/>
          <w:sz w:val="24"/>
          <w:szCs w:val="24"/>
        </w:rPr>
        <w:t xml:space="preserve"> </w:t>
      </w:r>
    </w:p>
    <w:p w:rsidR="00DD154B" w:rsidRPr="00DD154B" w:rsidRDefault="006201AE" w:rsidP="00DD154B">
      <w:pPr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1814945</wp:posOffset>
                </wp:positionH>
                <wp:positionV relativeFrom="paragraph">
                  <wp:posOffset>96520</wp:posOffset>
                </wp:positionV>
                <wp:extent cx="775855" cy="228600"/>
                <wp:effectExtent l="0" t="0" r="2476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85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1AE" w:rsidRDefault="00620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142.9pt;margin-top:7.6pt;width:61.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" fillcolor="white [3201]" strokeweight=".5pt">
                <v:textbox>
                  <w:txbxContent>
                    <w:p w:rsidR="006201AE" w:rsidRDefault="006201AE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145473</wp:posOffset>
                </wp:positionH>
                <wp:positionV relativeFrom="paragraph">
                  <wp:posOffset>96520</wp:posOffset>
                </wp:positionV>
                <wp:extent cx="1281545" cy="228600"/>
                <wp:effectExtent l="0" t="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5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1AE" w:rsidRDefault="00620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left:0;text-align:left;margin-left:11.45pt;margin-top:7.6pt;width:100.9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" fillcolor="white [3201]" strokeweight=".5pt">
                <v:textbox>
                  <w:txbxContent>
                    <w:p w:rsidR="006201AE" w:rsidRDefault="006201AE"/>
                  </w:txbxContent>
                </v:textbox>
              </v:shape>
            </w:pict>
          </mc:Fallback>
        </mc:AlternateContent>
      </w:r>
    </w:p>
    <w:p w:rsidR="00C06B3E" w:rsidRPr="00DD154B" w:rsidRDefault="00DD154B" w:rsidP="00DD154B">
      <w:pPr>
        <w:jc w:val="both"/>
        <w:rPr>
          <w:color w:val="000000" w:themeColor="text1"/>
        </w:rPr>
      </w:pPr>
      <w:r w:rsidRPr="00DD154B">
        <w:rPr>
          <w:color w:val="000000" w:themeColor="text1"/>
          <w:sz w:val="24"/>
          <w:szCs w:val="24"/>
        </w:rPr>
        <w:t>У__________________дана___________2025.године.</w:t>
      </w:r>
    </w:p>
    <w:p w:rsidR="00C06B3E" w:rsidRPr="00DD154B" w:rsidRDefault="00C06B3E" w:rsidP="00AE14F8">
      <w:pPr>
        <w:jc w:val="both"/>
        <w:rPr>
          <w:color w:val="000000" w:themeColor="text1"/>
        </w:rPr>
      </w:pPr>
      <w:r w:rsidRPr="00DD154B">
        <w:rPr>
          <w:color w:val="000000" w:themeColor="text1"/>
        </w:rPr>
        <w:t xml:space="preserve">                                                                                                               ________________________</w:t>
      </w:r>
    </w:p>
    <w:p w:rsidR="00C06B3E" w:rsidRPr="00DD154B" w:rsidRDefault="00C06B3E" w:rsidP="00AE14F8">
      <w:pPr>
        <w:jc w:val="both"/>
        <w:rPr>
          <w:color w:val="000000" w:themeColor="text1"/>
        </w:rPr>
      </w:pPr>
      <w:r w:rsidRPr="00DD154B">
        <w:rPr>
          <w:color w:val="000000" w:themeColor="text1"/>
        </w:rPr>
        <w:t xml:space="preserve">                                                                                                        </w:t>
      </w:r>
      <w:r w:rsidR="00D65ADE" w:rsidRPr="00DD154B">
        <w:rPr>
          <w:color w:val="000000" w:themeColor="text1"/>
        </w:rPr>
        <w:t xml:space="preserve">       </w:t>
      </w:r>
      <w:r w:rsidR="00DD154B" w:rsidRPr="00DD154B">
        <w:rPr>
          <w:color w:val="000000" w:themeColor="text1"/>
        </w:rPr>
        <w:t xml:space="preserve">                 (</w:t>
      </w:r>
      <w:r w:rsidR="00DD154B" w:rsidRPr="00DD154B">
        <w:rPr>
          <w:color w:val="000000" w:themeColor="text1"/>
          <w:lang w:val="sr-Cyrl-RS"/>
        </w:rPr>
        <w:t>потпис и печат</w:t>
      </w:r>
      <w:r w:rsidR="00D65ADE" w:rsidRPr="00DD154B">
        <w:rPr>
          <w:color w:val="000000" w:themeColor="text1"/>
        </w:rPr>
        <w:t>)</w:t>
      </w:r>
    </w:p>
    <w:p w:rsidR="00C06B3E" w:rsidRDefault="00C06B3E" w:rsidP="00AE14F8">
      <w:pPr>
        <w:jc w:val="both"/>
        <w:rPr>
          <w:color w:val="000000" w:themeColor="text1"/>
        </w:rPr>
      </w:pPr>
    </w:p>
    <w:p w:rsidR="00C06B3E" w:rsidRDefault="00C06B3E" w:rsidP="00AE14F8">
      <w:pPr>
        <w:jc w:val="both"/>
      </w:pPr>
    </w:p>
    <w:p w:rsidR="00C06B3E" w:rsidRDefault="00C06B3E" w:rsidP="00AE14F8">
      <w:pPr>
        <w:jc w:val="both"/>
      </w:pPr>
    </w:p>
    <w:p w:rsidR="00C06B3E" w:rsidRPr="007B0AD2" w:rsidRDefault="00C06B3E" w:rsidP="00AE14F8">
      <w:pPr>
        <w:jc w:val="both"/>
      </w:pPr>
    </w:p>
    <w:sectPr w:rsidR="00C06B3E" w:rsidRPr="007B0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0B3" w:rsidRDefault="003060B3">
      <w:r>
        <w:separator/>
      </w:r>
    </w:p>
  </w:endnote>
  <w:endnote w:type="continuationSeparator" w:id="0">
    <w:p w:rsidR="003060B3" w:rsidRDefault="003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D25" w:rsidRDefault="00B53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D25" w:rsidRDefault="004B15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915"/>
      </w:tabs>
      <w:ind w:left="-708" w:right="-891"/>
      <w:rPr>
        <w:color w:val="000000"/>
      </w:rPr>
    </w:pPr>
    <w:r>
      <w:rPr>
        <w:color w:val="000000"/>
      </w:rPr>
      <w:t xml:space="preserve">                                              </w:t>
    </w:r>
    <w:r>
      <w:t xml:space="preserve"> </w:t>
    </w:r>
    <w:r>
      <w:rPr>
        <w:color w:val="000000"/>
      </w:rP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D25" w:rsidRDefault="00B53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0B3" w:rsidRDefault="003060B3">
      <w:r>
        <w:separator/>
      </w:r>
    </w:p>
  </w:footnote>
  <w:footnote w:type="continuationSeparator" w:id="0">
    <w:p w:rsidR="003060B3" w:rsidRDefault="003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D25" w:rsidRDefault="00B53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D25" w:rsidRDefault="00B53D25" w:rsidP="008B4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D25" w:rsidRDefault="00B53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AA"/>
    <w:rsid w:val="00017265"/>
    <w:rsid w:val="000A4FB5"/>
    <w:rsid w:val="000B1791"/>
    <w:rsid w:val="001006F3"/>
    <w:rsid w:val="00104A33"/>
    <w:rsid w:val="001304AD"/>
    <w:rsid w:val="001B659B"/>
    <w:rsid w:val="001E432A"/>
    <w:rsid w:val="001E693B"/>
    <w:rsid w:val="00205066"/>
    <w:rsid w:val="002250EE"/>
    <w:rsid w:val="00285AD9"/>
    <w:rsid w:val="002F4D00"/>
    <w:rsid w:val="003060B3"/>
    <w:rsid w:val="003502A7"/>
    <w:rsid w:val="00393C5C"/>
    <w:rsid w:val="0048348E"/>
    <w:rsid w:val="004907F4"/>
    <w:rsid w:val="00497E77"/>
    <w:rsid w:val="004B157E"/>
    <w:rsid w:val="004D0FEC"/>
    <w:rsid w:val="004D73DD"/>
    <w:rsid w:val="00591A62"/>
    <w:rsid w:val="005959EB"/>
    <w:rsid w:val="005961F8"/>
    <w:rsid w:val="0060531B"/>
    <w:rsid w:val="006201AE"/>
    <w:rsid w:val="006B7CB5"/>
    <w:rsid w:val="007B0AD2"/>
    <w:rsid w:val="007B13E4"/>
    <w:rsid w:val="007F142A"/>
    <w:rsid w:val="00866775"/>
    <w:rsid w:val="008B43BA"/>
    <w:rsid w:val="008C2379"/>
    <w:rsid w:val="009915EA"/>
    <w:rsid w:val="009B268C"/>
    <w:rsid w:val="00A147B5"/>
    <w:rsid w:val="00A46CE4"/>
    <w:rsid w:val="00A6356F"/>
    <w:rsid w:val="00AE14F8"/>
    <w:rsid w:val="00B12680"/>
    <w:rsid w:val="00B32734"/>
    <w:rsid w:val="00B53D25"/>
    <w:rsid w:val="00B63228"/>
    <w:rsid w:val="00BA2A82"/>
    <w:rsid w:val="00BA7D20"/>
    <w:rsid w:val="00BD3A40"/>
    <w:rsid w:val="00C06B3E"/>
    <w:rsid w:val="00C33F61"/>
    <w:rsid w:val="00C554D1"/>
    <w:rsid w:val="00CB46C1"/>
    <w:rsid w:val="00CD75E4"/>
    <w:rsid w:val="00D02E28"/>
    <w:rsid w:val="00D21000"/>
    <w:rsid w:val="00D641A1"/>
    <w:rsid w:val="00D65ADE"/>
    <w:rsid w:val="00DB0FEA"/>
    <w:rsid w:val="00DD154B"/>
    <w:rsid w:val="00E82372"/>
    <w:rsid w:val="00E9542E"/>
    <w:rsid w:val="00EB6385"/>
    <w:rsid w:val="00EB64AA"/>
    <w:rsid w:val="00E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D06A141C-A3DE-FB4A-BB27-8BAFAF11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62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A5"/>
  </w:style>
  <w:style w:type="paragraph" w:styleId="Footer">
    <w:name w:val="footer"/>
    <w:basedOn w:val="Normal"/>
    <w:link w:val="FooterChar"/>
    <w:uiPriority w:val="99"/>
    <w:unhideWhenUsed/>
    <w:rsid w:val="00A62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A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F261FE"/>
    <w:rPr>
      <w:color w:val="0563C1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eda/Desktop/sanja/1.%20Izjava%20o%20c&#780;asnos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4lWyZC6LGAjPfkAfof0flGiwrg==">CgMxLjAyCWguMzBqMHpsbDIIaC5namRneHM4AHIhMU9abTNidG9obmo1UjJpUVU3Qk9nUG4wNlpkczlCZncw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Izjava o časnosti.dotx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PredaPD</dc:creator>
  <cp:lastModifiedBy>PredaPD</cp:lastModifiedBy>
  <cp:revision>1</cp:revision>
  <cp:lastPrinted>2025-03-27T12:55:00Z</cp:lastPrinted>
  <dcterms:created xsi:type="dcterms:W3CDTF">2025-08-20T10:08:00Z</dcterms:created>
  <dcterms:modified xsi:type="dcterms:W3CDTF">2025-08-20T10:08:00Z</dcterms:modified>
</cp:coreProperties>
</file>