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5C" w:rsidRPr="004A12F5" w:rsidRDefault="005F775C" w:rsidP="004A1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12F5" w:rsidRPr="004A12F5" w:rsidRDefault="004A12F5" w:rsidP="004A12F5">
      <w:pPr>
        <w:jc w:val="center"/>
        <w:rPr>
          <w:rFonts w:eastAsia="Times New Roman" w:cstheme="minorHAnsi"/>
          <w:sz w:val="26"/>
          <w:szCs w:val="26"/>
          <w:lang w:val="sr-Cyrl-RS"/>
        </w:rPr>
      </w:pPr>
      <w:r w:rsidRPr="004A12F5">
        <w:rPr>
          <w:rFonts w:eastAsia="Times New Roman" w:cstheme="minorHAnsi"/>
          <w:sz w:val="26"/>
          <w:szCs w:val="26"/>
          <w:lang w:val="sr-Cyrl-RS"/>
        </w:rPr>
        <w:t>ИЗЈАВА ПОСЛОДАВЦА О ФИНАНСИЈСКОЈ ЛИКВИДНОСТИ</w:t>
      </w:r>
    </w:p>
    <w:p w:rsidR="004A12F5" w:rsidRDefault="00EB2533" w:rsidP="004A12F5">
      <w:pPr>
        <w:jc w:val="both"/>
        <w:rPr>
          <w:rFonts w:eastAsia="Times New Roman" w:cstheme="minorHAnsi"/>
          <w:sz w:val="24"/>
          <w:szCs w:val="24"/>
          <w:lang w:val="sr-Cyrl-RS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235585</wp:posOffset>
                </wp:positionV>
                <wp:extent cx="1661160" cy="243840"/>
                <wp:effectExtent l="0" t="0" r="152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533" w:rsidRPr="00EB2533" w:rsidRDefault="00EB253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2pt;margin-top:18.55pt;width:130.8pt;height: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" fillcolor="white [3201]" strokeweight=".5pt">
                <v:textbox>
                  <w:txbxContent>
                    <w:p w:rsidR="00EB2533" w:rsidRPr="00EB2533" w:rsidRDefault="00EB253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2F5" w:rsidRPr="004A12F5" w:rsidRDefault="00EB2533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176530</wp:posOffset>
                </wp:positionV>
                <wp:extent cx="1943100" cy="2514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533" w:rsidRPr="00EB2533" w:rsidRDefault="00EB253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.4pt;margin-top:13.9pt;width:153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" fillcolor="white [3201]" strokeweight=".5pt">
                <v:textbox>
                  <w:txbxContent>
                    <w:p w:rsidR="00EB2533" w:rsidRPr="00EB2533" w:rsidRDefault="00EB253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2F5" w:rsidRPr="004A12F5">
        <w:rPr>
          <w:rFonts w:eastAsia="Times New Roman" w:cstheme="minorHAnsi"/>
          <w:sz w:val="24"/>
          <w:szCs w:val="24"/>
        </w:rPr>
        <w:t xml:space="preserve">Ја _____________________ (име и презиме надлежног лица), изјављујем да су рачуни _____________________ </w:t>
      </w:r>
      <w:r>
        <w:rPr>
          <w:rFonts w:eastAsia="Times New Roman" w:cstheme="minorHAnsi"/>
          <w:sz w:val="24"/>
          <w:szCs w:val="24"/>
        </w:rPr>
        <w:t xml:space="preserve">       </w:t>
      </w:r>
      <w:r w:rsidR="004A12F5" w:rsidRPr="004A12F5">
        <w:rPr>
          <w:rFonts w:eastAsia="Times New Roman" w:cstheme="minorHAnsi"/>
          <w:sz w:val="24"/>
          <w:szCs w:val="24"/>
        </w:rPr>
        <w:t>(назив привредног субјекта) активни, ликвидни и да нису у блокади. Све финансијске обавезе се редовно измирују, а рачун није подложан никаквим ограничењима или заплијенама од стране надлежних институција.</w:t>
      </w: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Ова изјава се даје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СЕ”, те се обавезујем да уколико будемо изабрани за дозначавање субвенције, да ћемо у прописаном року доставити релевантни доказ од надлежне банке.</w:t>
      </w: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 xml:space="preserve"> </w:t>
      </w:r>
    </w:p>
    <w:p w:rsidR="004A12F5" w:rsidRPr="004A12F5" w:rsidRDefault="00EB2533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1F5A9" wp14:editId="6C7A23F7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1805940" cy="3048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533" w:rsidRDefault="00EB25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1F5A9" id="Text Box 3" o:spid="_x0000_s1028" type="#_x0000_t202" style="position:absolute;left:0;text-align:left;margin-left:45pt;margin-top:12.6pt;width:142.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" fillcolor="white [3201]" strokeweight=".5pt">
                <v:textbox>
                  <w:txbxContent>
                    <w:p w:rsidR="00EB2533" w:rsidRDefault="00EB2533"/>
                  </w:txbxContent>
                </v:textbox>
              </v:shape>
            </w:pict>
          </mc:Fallback>
        </mc:AlternateContent>
      </w: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Датум: ___________________________</w:t>
      </w:r>
    </w:p>
    <w:p w:rsidR="004A12F5" w:rsidRPr="004A12F5" w:rsidRDefault="004A12F5" w:rsidP="004A12F5">
      <w:pPr>
        <w:jc w:val="both"/>
        <w:rPr>
          <w:rFonts w:eastAsia="Times New Roman" w:cstheme="minorHAnsi"/>
          <w:sz w:val="24"/>
          <w:szCs w:val="24"/>
        </w:rPr>
      </w:pPr>
    </w:p>
    <w:p w:rsidR="004A12F5" w:rsidRPr="004A12F5" w:rsidRDefault="004A12F5" w:rsidP="004A12F5">
      <w:pPr>
        <w:jc w:val="both"/>
        <w:rPr>
          <w:rFonts w:eastAsia="Times New Roman" w:cstheme="minorHAnsi"/>
          <w:sz w:val="24"/>
          <w:szCs w:val="24"/>
          <w:lang w:val="sr-Cyrl-RS"/>
        </w:rPr>
      </w:pPr>
      <w:r w:rsidRPr="004A12F5">
        <w:rPr>
          <w:rFonts w:eastAsia="Times New Roman" w:cstheme="minorHAnsi"/>
          <w:sz w:val="24"/>
          <w:szCs w:val="24"/>
        </w:rPr>
        <w:t>Потпис и печат послодавца:</w:t>
      </w:r>
    </w:p>
    <w:p w:rsidR="00BC6B9D" w:rsidRPr="004A12F5" w:rsidRDefault="004A12F5" w:rsidP="004A12F5">
      <w:pPr>
        <w:jc w:val="both"/>
        <w:rPr>
          <w:rFonts w:cstheme="minorHAnsi"/>
          <w:b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___________________________</w:t>
      </w:r>
    </w:p>
    <w:sectPr w:rsidR="00BC6B9D" w:rsidRPr="004A1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A64"/>
    <w:multiLevelType w:val="multilevel"/>
    <w:tmpl w:val="652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24E"/>
    <w:multiLevelType w:val="multilevel"/>
    <w:tmpl w:val="C45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E4AA9"/>
    <w:multiLevelType w:val="hybridMultilevel"/>
    <w:tmpl w:val="0CA8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A91"/>
    <w:multiLevelType w:val="hybridMultilevel"/>
    <w:tmpl w:val="A070618A"/>
    <w:lvl w:ilvl="0" w:tplc="0FFA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0FBE"/>
    <w:multiLevelType w:val="multilevel"/>
    <w:tmpl w:val="1C9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93780"/>
    <w:multiLevelType w:val="multilevel"/>
    <w:tmpl w:val="BDB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07C44"/>
    <w:multiLevelType w:val="multilevel"/>
    <w:tmpl w:val="FCE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14EDB"/>
    <w:multiLevelType w:val="hybridMultilevel"/>
    <w:tmpl w:val="9B6CE87A"/>
    <w:lvl w:ilvl="0" w:tplc="CAB6587A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4F4E"/>
    <w:multiLevelType w:val="hybridMultilevel"/>
    <w:tmpl w:val="5CE2D096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0E15FB"/>
    <w:multiLevelType w:val="multilevel"/>
    <w:tmpl w:val="E5D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95608"/>
    <w:multiLevelType w:val="multilevel"/>
    <w:tmpl w:val="89FE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8813F8"/>
    <w:multiLevelType w:val="hybridMultilevel"/>
    <w:tmpl w:val="717C12F8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534C14F4">
      <w:start w:val="5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CF2176"/>
    <w:multiLevelType w:val="multilevel"/>
    <w:tmpl w:val="B4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540905">
    <w:abstractNumId w:val="2"/>
  </w:num>
  <w:num w:numId="2" w16cid:durableId="1401906466">
    <w:abstractNumId w:val="4"/>
  </w:num>
  <w:num w:numId="3" w16cid:durableId="1970475419">
    <w:abstractNumId w:val="9"/>
  </w:num>
  <w:num w:numId="4" w16cid:durableId="285159209">
    <w:abstractNumId w:val="0"/>
  </w:num>
  <w:num w:numId="5" w16cid:durableId="1898197681">
    <w:abstractNumId w:val="12"/>
  </w:num>
  <w:num w:numId="6" w16cid:durableId="1475833921">
    <w:abstractNumId w:val="3"/>
  </w:num>
  <w:num w:numId="7" w16cid:durableId="977226912">
    <w:abstractNumId w:val="1"/>
  </w:num>
  <w:num w:numId="8" w16cid:durableId="543829800">
    <w:abstractNumId w:val="10"/>
  </w:num>
  <w:num w:numId="9" w16cid:durableId="672680647">
    <w:abstractNumId w:val="6"/>
  </w:num>
  <w:num w:numId="10" w16cid:durableId="206794836">
    <w:abstractNumId w:val="5"/>
  </w:num>
  <w:num w:numId="11" w16cid:durableId="562182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811400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2541738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9"/>
    <w:rsid w:val="000F7078"/>
    <w:rsid w:val="001E46FF"/>
    <w:rsid w:val="002D4784"/>
    <w:rsid w:val="004A12F5"/>
    <w:rsid w:val="00536159"/>
    <w:rsid w:val="005F775C"/>
    <w:rsid w:val="00625327"/>
    <w:rsid w:val="00627CC5"/>
    <w:rsid w:val="00632F22"/>
    <w:rsid w:val="00695DDC"/>
    <w:rsid w:val="006C1844"/>
    <w:rsid w:val="007003EB"/>
    <w:rsid w:val="007A7595"/>
    <w:rsid w:val="00814C59"/>
    <w:rsid w:val="008420A6"/>
    <w:rsid w:val="00884B61"/>
    <w:rsid w:val="00903441"/>
    <w:rsid w:val="009A1992"/>
    <w:rsid w:val="00A952AB"/>
    <w:rsid w:val="00B331C7"/>
    <w:rsid w:val="00B35EF0"/>
    <w:rsid w:val="00B76836"/>
    <w:rsid w:val="00BC6B9D"/>
    <w:rsid w:val="00BF193C"/>
    <w:rsid w:val="00C32C0D"/>
    <w:rsid w:val="00CF3F4D"/>
    <w:rsid w:val="00D42BE1"/>
    <w:rsid w:val="00DE253E"/>
    <w:rsid w:val="00E912E6"/>
    <w:rsid w:val="00EA061F"/>
    <w:rsid w:val="00EA16C3"/>
    <w:rsid w:val="00EB2533"/>
    <w:rsid w:val="00F1358F"/>
    <w:rsid w:val="00FB32D8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D69209-397E-FC47-A3E8-86BDF282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BC6B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61F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159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FB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sanja/2.%20Izjava%20o%20likvid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Izjava o likvidnosti.dotx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2025-03-27T13:53:00Z</cp:lastPrinted>
  <dcterms:created xsi:type="dcterms:W3CDTF">2025-08-20T10:10:00Z</dcterms:created>
  <dcterms:modified xsi:type="dcterms:W3CDTF">2025-08-20T10:11:00Z</dcterms:modified>
</cp:coreProperties>
</file>