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61A" w:rsidRPr="00E5461A" w:rsidRDefault="00E5461A" w:rsidP="00E5461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52525B"/>
          <w:sz w:val="30"/>
          <w:szCs w:val="30"/>
        </w:rPr>
      </w:pPr>
      <w:r w:rsidRPr="00E5461A">
        <w:rPr>
          <w:rFonts w:ascii="Times New Roman" w:eastAsia="Times New Roman" w:hAnsi="Times New Roman" w:cs="Times New Roman"/>
          <w:color w:val="52525B"/>
          <w:sz w:val="26"/>
          <w:szCs w:val="26"/>
        </w:rPr>
        <w:t>ИЗЈАВА О ИЗМИРЕЊУ ОБАВЕЗА ПО ОСНОВУ ЈАВНИХ ПРИХОДА</w:t>
      </w:r>
    </w:p>
    <w:p w:rsidR="00E5461A" w:rsidRPr="00E5461A" w:rsidRDefault="00B130D8" w:rsidP="00E5461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52525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188595</wp:posOffset>
                </wp:positionV>
                <wp:extent cx="2247900" cy="3352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0D8" w:rsidRDefault="00B13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6pt;margin-top:14.85pt;width:177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" fillcolor="white [3201]" strokeweight=".5pt">
                <v:textbox>
                  <w:txbxContent>
                    <w:p w:rsidR="00B130D8" w:rsidRDefault="00B130D8"/>
                  </w:txbxContent>
                </v:textbox>
              </v:shape>
            </w:pict>
          </mc:Fallback>
        </mc:AlternateContent>
      </w:r>
      <w:r w:rsidR="00E5461A" w:rsidRPr="00E5461A">
        <w:rPr>
          <w:rFonts w:ascii="Times New Roman" w:eastAsia="Times New Roman" w:hAnsi="Times New Roman" w:cs="Times New Roman"/>
          <w:color w:val="52525B"/>
          <w:sz w:val="24"/>
          <w:szCs w:val="24"/>
        </w:rPr>
        <w:t> </w:t>
      </w:r>
    </w:p>
    <w:p w:rsidR="00E5461A" w:rsidRPr="00E5461A" w:rsidRDefault="00B130D8" w:rsidP="00B130D8">
      <w:p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52525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231775</wp:posOffset>
                </wp:positionV>
                <wp:extent cx="2042160" cy="25146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0D8" w:rsidRPr="00B130D8" w:rsidRDefault="00B130D8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1.8pt;margin-top:18.25pt;width:160.8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" fillcolor="white [3201]" strokeweight=".5pt">
                <v:textbox>
                  <w:txbxContent>
                    <w:p w:rsidR="00B130D8" w:rsidRPr="00B130D8" w:rsidRDefault="00B130D8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461A" w:rsidRPr="00E5461A">
        <w:rPr>
          <w:rFonts w:ascii="Times New Roman" w:eastAsia="Times New Roman" w:hAnsi="Times New Roman" w:cs="Times New Roman"/>
          <w:color w:val="52525B"/>
          <w:sz w:val="24"/>
          <w:szCs w:val="24"/>
        </w:rPr>
        <w:t>Ја _____________________________ (име и презиме надлежног лица), као послодавац ___________________________(назив привредног субјекта), изјављујем да у потпуности испуњавам све своје обавезе у вези са исплатом плата и припадајућих јавних прихода, односно да немам никаквих дуговања по основу обавеза према запосленима, укључујући порезе, доприносе за пензионо и здравствено осигурање, као и друге јавне приходе.</w:t>
      </w:r>
    </w:p>
    <w:p w:rsidR="00E5461A" w:rsidRPr="00E5461A" w:rsidRDefault="00E5461A" w:rsidP="00B130D8">
      <w:p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 w:rsidRPr="00E5461A">
        <w:rPr>
          <w:rFonts w:ascii="Times New Roman" w:eastAsia="Times New Roman" w:hAnsi="Times New Roman" w:cs="Times New Roman"/>
          <w:color w:val="52525B"/>
          <w:sz w:val="24"/>
          <w:szCs w:val="24"/>
        </w:rPr>
        <w:t>Сви обавезни износи према надлежним институцијама су у потпуности и правовремено подмирени, те нема неизмирених дуговања или задужења у вези са горе наведеним обавезама.</w:t>
      </w:r>
    </w:p>
    <w:p w:rsidR="00E5461A" w:rsidRPr="00E5461A" w:rsidRDefault="00E5461A" w:rsidP="00B130D8">
      <w:pPr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 w:rsidRPr="00E5461A">
        <w:rPr>
          <w:rFonts w:ascii="Times New Roman" w:eastAsia="Times New Roman" w:hAnsi="Times New Roman" w:cs="Times New Roman"/>
          <w:color w:val="52525B"/>
          <w:sz w:val="24"/>
          <w:szCs w:val="24"/>
        </w:rPr>
        <w:t>Ова изјава се даље у сврху подношења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СЕ”, те се овом изјавом  обавезујем уколико будемо изабрани за дозначавање субвенције, да ћемо у прописаном року доставити релевантни доказ о измирености горе наведених обавеза.</w:t>
      </w:r>
    </w:p>
    <w:p w:rsidR="00E5461A" w:rsidRPr="00E5461A" w:rsidRDefault="00B130D8" w:rsidP="00B130D8">
      <w:pPr>
        <w:spacing w:before="100" w:beforeAutospacing="1" w:after="100" w:afterAutospacing="1" w:line="360" w:lineRule="auto"/>
        <w:rPr>
          <w:rFonts w:ascii="Segoe UI" w:eastAsia="Times New Roman" w:hAnsi="Segoe UI" w:cs="Segoe UI"/>
          <w:color w:val="52525B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52525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205740</wp:posOffset>
                </wp:positionV>
                <wp:extent cx="1996440" cy="3733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0D8" w:rsidRDefault="00B13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45.6pt;margin-top:16.2pt;width:157.2pt;height:2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" fillcolor="white [3201]" strokeweight=".5pt">
                <v:textbox>
                  <w:txbxContent>
                    <w:p w:rsidR="00B130D8" w:rsidRDefault="00B130D8"/>
                  </w:txbxContent>
                </v:textbox>
              </v:shape>
            </w:pict>
          </mc:Fallback>
        </mc:AlternateContent>
      </w:r>
      <w:r w:rsidR="00E5461A" w:rsidRPr="00E5461A">
        <w:rPr>
          <w:rFonts w:ascii="Times New Roman" w:eastAsia="Times New Roman" w:hAnsi="Times New Roman" w:cs="Times New Roman"/>
          <w:color w:val="52525B"/>
          <w:sz w:val="24"/>
          <w:szCs w:val="24"/>
        </w:rPr>
        <w:t> </w:t>
      </w:r>
    </w:p>
    <w:p w:rsidR="00E5461A" w:rsidRPr="00E5461A" w:rsidRDefault="00E5461A" w:rsidP="00B130D8">
      <w:pPr>
        <w:spacing w:before="100" w:beforeAutospacing="1" w:after="100" w:afterAutospacing="1" w:line="360" w:lineRule="auto"/>
        <w:rPr>
          <w:rFonts w:ascii="Segoe UI" w:eastAsia="Times New Roman" w:hAnsi="Segoe UI" w:cs="Segoe UI"/>
          <w:color w:val="52525B"/>
          <w:sz w:val="30"/>
          <w:szCs w:val="30"/>
        </w:rPr>
      </w:pPr>
      <w:r w:rsidRPr="00E5461A">
        <w:rPr>
          <w:rFonts w:ascii="Times New Roman" w:eastAsia="Times New Roman" w:hAnsi="Times New Roman" w:cs="Times New Roman"/>
          <w:color w:val="52525B"/>
          <w:sz w:val="24"/>
          <w:szCs w:val="24"/>
        </w:rPr>
        <w:t>Датум: ___________________________</w:t>
      </w:r>
    </w:p>
    <w:p w:rsidR="00E5461A" w:rsidRPr="00E5461A" w:rsidRDefault="00E5461A" w:rsidP="00B130D8">
      <w:pPr>
        <w:spacing w:before="100" w:beforeAutospacing="1" w:after="100" w:afterAutospacing="1" w:line="360" w:lineRule="auto"/>
        <w:rPr>
          <w:rFonts w:ascii="Segoe UI" w:eastAsia="Times New Roman" w:hAnsi="Segoe UI" w:cs="Segoe UI"/>
          <w:color w:val="52525B"/>
          <w:sz w:val="30"/>
          <w:szCs w:val="30"/>
        </w:rPr>
      </w:pPr>
      <w:r w:rsidRPr="00E5461A">
        <w:rPr>
          <w:rFonts w:ascii="Times New Roman" w:eastAsia="Times New Roman" w:hAnsi="Times New Roman" w:cs="Times New Roman"/>
          <w:color w:val="52525B"/>
          <w:sz w:val="24"/>
          <w:szCs w:val="24"/>
        </w:rPr>
        <w:t>Потпис и печат послодавца:</w:t>
      </w:r>
    </w:p>
    <w:p w:rsidR="00E5461A" w:rsidRPr="00E5461A" w:rsidRDefault="00E5461A" w:rsidP="00E5461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52525B"/>
          <w:sz w:val="30"/>
          <w:szCs w:val="30"/>
        </w:rPr>
      </w:pPr>
      <w:r w:rsidRPr="00E5461A">
        <w:rPr>
          <w:rFonts w:ascii="Times New Roman" w:eastAsia="Times New Roman" w:hAnsi="Times New Roman" w:cs="Times New Roman"/>
          <w:color w:val="52525B"/>
          <w:sz w:val="24"/>
          <w:szCs w:val="24"/>
        </w:rPr>
        <w:t>___________________________</w:t>
      </w:r>
    </w:p>
    <w:p w:rsidR="00BC6B9D" w:rsidRPr="001E46FF" w:rsidRDefault="00BC6B9D">
      <w:pPr>
        <w:rPr>
          <w:b/>
        </w:rPr>
      </w:pPr>
    </w:p>
    <w:sectPr w:rsidR="00BC6B9D" w:rsidRPr="001E46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A64"/>
    <w:multiLevelType w:val="multilevel"/>
    <w:tmpl w:val="652C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124E"/>
    <w:multiLevelType w:val="multilevel"/>
    <w:tmpl w:val="C450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E4AA9"/>
    <w:multiLevelType w:val="hybridMultilevel"/>
    <w:tmpl w:val="0CA8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2A91"/>
    <w:multiLevelType w:val="hybridMultilevel"/>
    <w:tmpl w:val="A070618A"/>
    <w:lvl w:ilvl="0" w:tplc="0FFA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0FBE"/>
    <w:multiLevelType w:val="multilevel"/>
    <w:tmpl w:val="1C9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93780"/>
    <w:multiLevelType w:val="multilevel"/>
    <w:tmpl w:val="BDB0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07C44"/>
    <w:multiLevelType w:val="multilevel"/>
    <w:tmpl w:val="FCE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14EDB"/>
    <w:multiLevelType w:val="hybridMultilevel"/>
    <w:tmpl w:val="9B6CE87A"/>
    <w:lvl w:ilvl="0" w:tplc="CAB6587A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64F4E"/>
    <w:multiLevelType w:val="hybridMultilevel"/>
    <w:tmpl w:val="5CE2D096"/>
    <w:lvl w:ilvl="0" w:tplc="ABF2EA1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0E15FB"/>
    <w:multiLevelType w:val="multilevel"/>
    <w:tmpl w:val="E5D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95608"/>
    <w:multiLevelType w:val="multilevel"/>
    <w:tmpl w:val="89FE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8813F8"/>
    <w:multiLevelType w:val="hybridMultilevel"/>
    <w:tmpl w:val="717C12F8"/>
    <w:lvl w:ilvl="0" w:tplc="ABF2EA1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534C14F4">
      <w:start w:val="5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CF2176"/>
    <w:multiLevelType w:val="multilevel"/>
    <w:tmpl w:val="B46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851347">
    <w:abstractNumId w:val="2"/>
  </w:num>
  <w:num w:numId="2" w16cid:durableId="997080058">
    <w:abstractNumId w:val="4"/>
  </w:num>
  <w:num w:numId="3" w16cid:durableId="2077974087">
    <w:abstractNumId w:val="9"/>
  </w:num>
  <w:num w:numId="4" w16cid:durableId="865017942">
    <w:abstractNumId w:val="0"/>
  </w:num>
  <w:num w:numId="5" w16cid:durableId="792939709">
    <w:abstractNumId w:val="12"/>
  </w:num>
  <w:num w:numId="6" w16cid:durableId="1790389964">
    <w:abstractNumId w:val="3"/>
  </w:num>
  <w:num w:numId="7" w16cid:durableId="1652832170">
    <w:abstractNumId w:val="1"/>
  </w:num>
  <w:num w:numId="8" w16cid:durableId="752699032">
    <w:abstractNumId w:val="10"/>
  </w:num>
  <w:num w:numId="9" w16cid:durableId="1402143165">
    <w:abstractNumId w:val="6"/>
  </w:num>
  <w:num w:numId="10" w16cid:durableId="2059161005">
    <w:abstractNumId w:val="5"/>
  </w:num>
  <w:num w:numId="11" w16cid:durableId="6745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83787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789651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96"/>
    <w:rsid w:val="000F7078"/>
    <w:rsid w:val="001E46FF"/>
    <w:rsid w:val="003E3788"/>
    <w:rsid w:val="004910C3"/>
    <w:rsid w:val="00513096"/>
    <w:rsid w:val="00536159"/>
    <w:rsid w:val="005F7607"/>
    <w:rsid w:val="005F775C"/>
    <w:rsid w:val="00625327"/>
    <w:rsid w:val="00627CC5"/>
    <w:rsid w:val="00632F22"/>
    <w:rsid w:val="00695DDC"/>
    <w:rsid w:val="007003EB"/>
    <w:rsid w:val="007D643A"/>
    <w:rsid w:val="00814C59"/>
    <w:rsid w:val="008420A6"/>
    <w:rsid w:val="00884B61"/>
    <w:rsid w:val="00903441"/>
    <w:rsid w:val="00A952AB"/>
    <w:rsid w:val="00B130D8"/>
    <w:rsid w:val="00B331C7"/>
    <w:rsid w:val="00BC6B9D"/>
    <w:rsid w:val="00BF193C"/>
    <w:rsid w:val="00CC2541"/>
    <w:rsid w:val="00CF3F4D"/>
    <w:rsid w:val="00D42BE1"/>
    <w:rsid w:val="00D967D8"/>
    <w:rsid w:val="00DE253E"/>
    <w:rsid w:val="00E5461A"/>
    <w:rsid w:val="00E912E6"/>
    <w:rsid w:val="00EA061F"/>
    <w:rsid w:val="00EA16C3"/>
    <w:rsid w:val="00F1358F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A9B080-CE8D-8D41-9F00-7716C389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,Colorful List - Accent 11,Numbered List Paragraph,References,Numbered Paragraph,Main numbered paragraph,List_Paragraph,Multilevel para_II"/>
    <w:basedOn w:val="Normal"/>
    <w:link w:val="ListParagraphChar"/>
    <w:uiPriority w:val="34"/>
    <w:qFormat/>
    <w:rsid w:val="00BC6B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61F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159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,Numbered List Paragraph Char,References Char,Numbered Paragraph Char"/>
    <w:link w:val="ListParagraph"/>
    <w:uiPriority w:val="34"/>
    <w:locked/>
    <w:rsid w:val="00FB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eda/Desktop/sanja/3.%20Izjava%20o%20nedugovanj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3940-C4AA-409A-B8E3-D513655D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Izjava o nedugovanju.dotx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PredaPD</dc:creator>
  <cp:lastModifiedBy>PredaPD</cp:lastModifiedBy>
  <cp:revision>1</cp:revision>
  <cp:lastPrinted>2025-03-27T13:52:00Z</cp:lastPrinted>
  <dcterms:created xsi:type="dcterms:W3CDTF">2025-08-20T10:11:00Z</dcterms:created>
  <dcterms:modified xsi:type="dcterms:W3CDTF">2025-08-20T10:11:00Z</dcterms:modified>
</cp:coreProperties>
</file>