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A1C" w:rsidRPr="00A83F67" w:rsidRDefault="00A83F67" w:rsidP="00A83F67">
      <w:pPr>
        <w:spacing w:before="100" w:beforeAutospacing="1" w:after="100" w:afterAutospacing="1" w:line="360" w:lineRule="auto"/>
        <w:jc w:val="center"/>
        <w:rPr>
          <w:rFonts w:eastAsia="Times New Roman" w:cstheme="minorHAnsi"/>
          <w:color w:val="000000" w:themeColor="text1"/>
          <w:sz w:val="30"/>
          <w:szCs w:val="30"/>
        </w:rPr>
      </w:pPr>
      <w:r>
        <w:rPr>
          <w:rFonts w:eastAsia="Times New Roman"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334645</wp:posOffset>
                </wp:positionV>
                <wp:extent cx="2225040" cy="3048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F67" w:rsidRDefault="00A83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55pt;margin-top:26.35pt;width:175.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" fillcolor="white [3201]" strokeweight=".5pt">
                <v:textbox>
                  <w:txbxContent>
                    <w:p w:rsidR="00A83F67" w:rsidRDefault="00A83F67"/>
                  </w:txbxContent>
                </v:textbox>
              </v:shape>
            </w:pict>
          </mc:Fallback>
        </mc:AlternateContent>
      </w:r>
      <w:r w:rsidR="00376A1C" w:rsidRPr="00A83F67">
        <w:rPr>
          <w:rFonts w:eastAsia="Times New Roman" w:cstheme="minorHAnsi"/>
          <w:color w:val="000000" w:themeColor="text1"/>
          <w:sz w:val="26"/>
          <w:szCs w:val="26"/>
          <w:lang w:val="sr-Latn-RS"/>
        </w:rPr>
        <w:t>ИЗЈАВА О НЕОТПУШТАЊУ РАДНИКА</w:t>
      </w:r>
      <w:r w:rsidR="00376A1C"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 </w:t>
      </w:r>
    </w:p>
    <w:p w:rsidR="00376A1C" w:rsidRPr="00A83F67" w:rsidRDefault="00A83F67" w:rsidP="00A83F67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>
        <w:rPr>
          <w:rFonts w:eastAsia="Times New Roman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197485</wp:posOffset>
                </wp:positionV>
                <wp:extent cx="2689860" cy="2362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F67" w:rsidRPr="00A83F67" w:rsidRDefault="00A83F67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3.55pt;margin-top:15.55pt;width:211.8pt;height:1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" fillcolor="white [3201]" strokeweight=".5pt">
                <v:textbox>
                  <w:txbxContent>
                    <w:p w:rsidR="00A83F67" w:rsidRPr="00A83F67" w:rsidRDefault="00A83F67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A1C"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Ја _____________________________ (име и презиме надлежног лица), као послодавац ___________________________</w:t>
      </w:r>
      <w:r>
        <w:rPr>
          <w:rFonts w:eastAsia="Times New Roman" w:cstheme="minorHAnsi"/>
          <w:color w:val="000000" w:themeColor="text1"/>
          <w:sz w:val="24"/>
          <w:szCs w:val="24"/>
          <w:lang w:val="sr-Latn-RS"/>
        </w:rPr>
        <w:t xml:space="preserve">       </w:t>
      </w:r>
      <w:r w:rsidR="00376A1C"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(назив привредног субјекта), изјављујем да у посљедњих шест мјесеци прије подношења овог захтјева није дошло до отпуштања радника, осим у случајевима који су оправдани  Законом о раду.</w:t>
      </w:r>
    </w:p>
    <w:p w:rsidR="00376A1C" w:rsidRPr="00A83F67" w:rsidRDefault="00376A1C" w:rsidP="00A83F67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Ова изјава се даље у сврху подношења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</w:t>
      </w:r>
    </w:p>
    <w:p w:rsidR="00376A1C" w:rsidRPr="00A83F67" w:rsidRDefault="00376A1C" w:rsidP="00A83F67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Изјава је тачна и истинита, а све информације наведе у њој темеље се на стварном стању у пословању привредног субјекта.</w:t>
      </w:r>
    </w:p>
    <w:p w:rsidR="00376A1C" w:rsidRPr="00A83F67" w:rsidRDefault="00A83F67" w:rsidP="00A83F67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>
        <w:rPr>
          <w:rFonts w:eastAsia="Times New Roman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279400</wp:posOffset>
                </wp:positionV>
                <wp:extent cx="1181100" cy="3352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F67" w:rsidRDefault="00A83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38.35pt;margin-top:22pt;width:93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" fillcolor="white [3201]" strokeweight=".5pt">
                <v:textbox>
                  <w:txbxContent>
                    <w:p w:rsidR="00A83F67" w:rsidRDefault="00A83F67"/>
                  </w:txbxContent>
                </v:textbox>
              </v:shape>
            </w:pict>
          </mc:Fallback>
        </mc:AlternateContent>
      </w:r>
      <w:r w:rsidR="00376A1C"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 </w:t>
      </w:r>
    </w:p>
    <w:p w:rsidR="00376A1C" w:rsidRPr="00A83F67" w:rsidRDefault="00376A1C" w:rsidP="00A83F67">
      <w:pPr>
        <w:spacing w:before="100" w:beforeAutospacing="1" w:after="100" w:afterAutospacing="1" w:line="360" w:lineRule="auto"/>
        <w:rPr>
          <w:rFonts w:eastAsia="Times New Roman" w:cstheme="minorHAnsi"/>
          <w:color w:val="000000" w:themeColor="text1"/>
          <w:sz w:val="30"/>
          <w:szCs w:val="30"/>
        </w:rPr>
      </w:pPr>
      <w:r w:rsidRPr="00A83F67">
        <w:rPr>
          <w:rFonts w:eastAsia="Times New Roman" w:cstheme="minorHAnsi"/>
          <w:color w:val="000000" w:themeColor="text1"/>
          <w:sz w:val="24"/>
          <w:szCs w:val="24"/>
        </w:rPr>
        <w:t>Датум: _______________</w:t>
      </w:r>
    </w:p>
    <w:p w:rsidR="00376A1C" w:rsidRPr="00A83F67" w:rsidRDefault="00376A1C" w:rsidP="00A83F67">
      <w:pPr>
        <w:spacing w:before="100" w:beforeAutospacing="1" w:after="100" w:afterAutospacing="1" w:line="360" w:lineRule="auto"/>
        <w:rPr>
          <w:rFonts w:eastAsia="Times New Roman" w:cstheme="minorHAnsi"/>
          <w:color w:val="000000" w:themeColor="text1"/>
          <w:sz w:val="30"/>
          <w:szCs w:val="30"/>
        </w:rPr>
      </w:pPr>
      <w:r w:rsidRPr="00A83F67">
        <w:rPr>
          <w:rFonts w:eastAsia="Times New Roman" w:cstheme="minorHAnsi"/>
          <w:color w:val="000000" w:themeColor="text1"/>
          <w:sz w:val="24"/>
          <w:szCs w:val="24"/>
        </w:rPr>
        <w:t>Потпис и печат послодавца: ___________________</w:t>
      </w:r>
    </w:p>
    <w:p w:rsidR="00376A1C" w:rsidRPr="00376A1C" w:rsidRDefault="00376A1C" w:rsidP="00376A1C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 w:rsidRPr="00376A1C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 </w:t>
      </w:r>
    </w:p>
    <w:p w:rsidR="00B104E7" w:rsidRPr="00376A1C" w:rsidRDefault="00B104E7" w:rsidP="00376A1C"/>
    <w:sectPr w:rsidR="00B104E7" w:rsidRPr="00376A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B2"/>
    <w:rsid w:val="00112E66"/>
    <w:rsid w:val="00376A1C"/>
    <w:rsid w:val="006436B2"/>
    <w:rsid w:val="006A0688"/>
    <w:rsid w:val="00920FF6"/>
    <w:rsid w:val="00A14A57"/>
    <w:rsid w:val="00A83F67"/>
    <w:rsid w:val="00B104E7"/>
    <w:rsid w:val="00B44410"/>
    <w:rsid w:val="00C05AA4"/>
    <w:rsid w:val="00E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842AD3-3AD4-154D-8B76-AF4651C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eda/Desktop/sanja/4.%20Izjava%20o%20neotpus&#780;tanju%20radni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 Izjava o neotpuštanju radnika.dotx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PredaPD</dc:creator>
  <cp:lastModifiedBy>PredaPD</cp:lastModifiedBy>
  <cp:revision>1</cp:revision>
  <cp:lastPrinted>2025-03-27T13:52:00Z</cp:lastPrinted>
  <dcterms:created xsi:type="dcterms:W3CDTF">2025-08-20T10:07:00Z</dcterms:created>
  <dcterms:modified xsi:type="dcterms:W3CDTF">2025-08-20T10:07:00Z</dcterms:modified>
</cp:coreProperties>
</file>