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0B" w:rsidRPr="00E71F76" w:rsidRDefault="00E71F76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220345</wp:posOffset>
                </wp:positionV>
                <wp:extent cx="1950720" cy="2286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76" w:rsidRDefault="00E71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35pt;margin-top:17.35pt;width:153.6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" fillcolor="white [3201]" strokeweight=".5pt">
                <v:textbox>
                  <w:txbxContent>
                    <w:p w:rsidR="00E71F76" w:rsidRDefault="00E71F76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-160655</wp:posOffset>
                </wp:positionV>
                <wp:extent cx="2118360" cy="2971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76" w:rsidRDefault="00E71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6.75pt;margin-top:-12.65pt;width:166.8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" fillcolor="white [3201]" strokeweight=".5pt">
                <v:textbox>
                  <w:txbxContent>
                    <w:p w:rsidR="00E71F76" w:rsidRDefault="00E71F76"/>
                  </w:txbxContent>
                </v:textbox>
              </v:shape>
            </w:pict>
          </mc:Fallback>
        </mc:AlternateContent>
      </w:r>
      <w:r w:rsidR="009F090B"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Ја_____________________________(име и презиме надлежног лица), као послодавац___________________</w:t>
      </w:r>
      <w:r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_______ </w:t>
      </w:r>
      <w:r w:rsidR="009F090B"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(назив привредног субјекта) дајем сљедећу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center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6"/>
          <w:szCs w:val="26"/>
          <w:lang w:val="sr-Latn-RS"/>
        </w:rPr>
        <w:t>ИЗЈАВУ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да у посљедње двије године нисам добијао/ла подстицајна средства од Развојне агенције града Приједора „ПРЕДА“ и Међународне организације рада по истој врсти подстицаја.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Ова изјава се даље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Изјава је тачна и истинита, а све информације наведе у њој темеље се на стварном стању у пословању привредног субјекта.</w:t>
      </w:r>
    </w:p>
    <w:p w:rsidR="009F090B" w:rsidRPr="00E71F76" w:rsidRDefault="00E71F76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360680</wp:posOffset>
                </wp:positionV>
                <wp:extent cx="1143000" cy="2514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76" w:rsidRDefault="00E71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41.95pt;margin-top:28.4pt;width:90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" fillcolor="white [3201]" strokeweight=".5pt">
                <v:textbox>
                  <w:txbxContent>
                    <w:p w:rsidR="00E71F76" w:rsidRDefault="00E71F76"/>
                  </w:txbxContent>
                </v:textbox>
              </v:shape>
            </w:pict>
          </mc:Fallback>
        </mc:AlternateContent>
      </w:r>
      <w:r w:rsidR="009F090B"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Датум: _______________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Потпис и печат послодавца: ___________________</w:t>
      </w:r>
    </w:p>
    <w:p w:rsidR="00181195" w:rsidRPr="00E71F76" w:rsidRDefault="00181195" w:rsidP="00E71F7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  <w:lang w:val="sr-Latn-RS"/>
        </w:rPr>
      </w:pPr>
    </w:p>
    <w:sectPr w:rsidR="00181195" w:rsidRPr="00E71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F1"/>
    <w:rsid w:val="00181195"/>
    <w:rsid w:val="00345FFC"/>
    <w:rsid w:val="007326F4"/>
    <w:rsid w:val="00983508"/>
    <w:rsid w:val="009F090B"/>
    <w:rsid w:val="00D403F6"/>
    <w:rsid w:val="00D767EF"/>
    <w:rsid w:val="00E71F76"/>
    <w:rsid w:val="00E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6F9CEB-DB6B-3D43-B230-5DE22EAD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sanja/5.%20Izjava%20o%20podsticajnim%20sredstv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 Izjava o podsticajnim sredstvima.dotx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2025-03-27T13:51:00Z</cp:lastPrinted>
  <dcterms:created xsi:type="dcterms:W3CDTF">2025-08-20T10:06:00Z</dcterms:created>
  <dcterms:modified xsi:type="dcterms:W3CDTF">2025-08-20T10:07:00Z</dcterms:modified>
</cp:coreProperties>
</file>